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FA" w:rsidRPr="0072070E" w:rsidRDefault="008805FA" w:rsidP="00D84FE5">
      <w:pPr>
        <w:tabs>
          <w:tab w:val="left" w:pos="90"/>
          <w:tab w:val="right" w:pos="9180"/>
        </w:tabs>
        <w:jc w:val="both"/>
        <w:rPr>
          <w:rFonts w:ascii="Cambria" w:hAnsi="Cambria" w:cs="Tahoma"/>
          <w:sz w:val="20"/>
          <w:szCs w:val="20"/>
          <w:lang/>
        </w:rPr>
      </w:pPr>
      <w:r w:rsidRPr="00612F31">
        <w:rPr>
          <w:rFonts w:ascii="Platan BG" w:hAnsi="Platan BG" w:cs="Tahoma"/>
          <w:sz w:val="20"/>
          <w:szCs w:val="20"/>
        </w:rPr>
        <w:tab/>
      </w:r>
      <w:r>
        <w:rPr>
          <w:rFonts w:ascii="Platan BG Cyr" w:hAnsi="Platan BG Cyr" w:cs="Tahoma"/>
          <w:sz w:val="20"/>
          <w:szCs w:val="20"/>
          <w:lang/>
        </w:rPr>
        <w:t>Број:</w:t>
      </w:r>
      <w:r w:rsidRPr="00612F31">
        <w:rPr>
          <w:rFonts w:ascii="Platan BG" w:hAnsi="Platan BG" w:cs="Tahoma"/>
          <w:sz w:val="20"/>
          <w:szCs w:val="20"/>
          <w:lang/>
        </w:rPr>
        <w:t xml:space="preserve">   </w:t>
      </w:r>
      <w:r>
        <w:rPr>
          <w:rFonts w:ascii="Platan BG" w:hAnsi="Platan BG" w:cs="Tahoma"/>
          <w:sz w:val="20"/>
          <w:szCs w:val="20"/>
          <w:lang/>
        </w:rPr>
        <w:t>763</w:t>
      </w:r>
      <w:r>
        <w:rPr>
          <w:rFonts w:ascii="Platan BG Cyr" w:hAnsi="Platan BG Cyr" w:cs="Tahoma"/>
          <w:sz w:val="20"/>
          <w:szCs w:val="20"/>
          <w:lang/>
        </w:rPr>
        <w:t xml:space="preserve">/1                                                                                                                                          Београд, </w:t>
      </w:r>
      <w:r>
        <w:rPr>
          <w:rFonts w:ascii="Platan BG" w:hAnsi="Platan BG" w:cs="Tahoma"/>
          <w:sz w:val="20"/>
          <w:szCs w:val="20"/>
          <w:lang/>
        </w:rPr>
        <w:t>03</w:t>
      </w:r>
      <w:r>
        <w:rPr>
          <w:rFonts w:ascii="Platan BG" w:hAnsi="Platan BG" w:cs="Tahoma"/>
          <w:sz w:val="20"/>
          <w:szCs w:val="20"/>
          <w:lang/>
        </w:rPr>
        <w:t>.0</w:t>
      </w:r>
      <w:r>
        <w:rPr>
          <w:rFonts w:ascii="Platan BG" w:hAnsi="Platan BG" w:cs="Tahoma"/>
          <w:sz w:val="20"/>
          <w:szCs w:val="20"/>
          <w:lang/>
        </w:rPr>
        <w:t>9</w:t>
      </w:r>
      <w:r>
        <w:rPr>
          <w:rFonts w:ascii="Platan BG" w:hAnsi="Platan BG" w:cs="Tahoma"/>
          <w:sz w:val="20"/>
          <w:szCs w:val="20"/>
          <w:lang/>
        </w:rPr>
        <w:t>.2025.</w:t>
      </w:r>
      <w:r>
        <w:rPr>
          <w:rFonts w:ascii="Platan BG" w:hAnsi="Platan BG" w:cs="Tahoma"/>
          <w:sz w:val="20"/>
          <w:szCs w:val="20"/>
          <w:lang/>
        </w:rPr>
        <w:tab/>
      </w:r>
      <w:r w:rsidRPr="00612F31">
        <w:rPr>
          <w:rFonts w:ascii="Platan BG" w:hAnsi="Platan BG" w:cs="Tahoma"/>
          <w:sz w:val="20"/>
          <w:szCs w:val="20"/>
          <w:lang/>
        </w:rPr>
        <w:t xml:space="preserve">    </w:t>
      </w:r>
    </w:p>
    <w:p w:rsidR="008805FA" w:rsidRPr="000B0A33" w:rsidRDefault="008805FA" w:rsidP="000B0A33">
      <w:pPr>
        <w:tabs>
          <w:tab w:val="right" w:pos="9180"/>
        </w:tabs>
        <w:jc w:val="center"/>
        <w:rPr>
          <w:rFonts w:ascii="Cambria" w:hAnsi="Cambria" w:cs="Tahoma"/>
          <w:sz w:val="12"/>
          <w:szCs w:val="12"/>
          <w:lang/>
        </w:rPr>
      </w:pPr>
    </w:p>
    <w:p w:rsidR="008805FA" w:rsidRDefault="008805FA" w:rsidP="000B0A33">
      <w:pPr>
        <w:tabs>
          <w:tab w:val="right" w:pos="9180"/>
        </w:tabs>
        <w:jc w:val="center"/>
        <w:rPr>
          <w:rFonts w:ascii="Cambria" w:hAnsi="Cambria" w:cs="Arial"/>
          <w:b/>
          <w:color w:val="FF0000"/>
        </w:rPr>
      </w:pPr>
    </w:p>
    <w:p w:rsidR="008805FA" w:rsidRPr="005949DA" w:rsidRDefault="008805FA" w:rsidP="000B0A33">
      <w:pPr>
        <w:tabs>
          <w:tab w:val="right" w:pos="9180"/>
        </w:tabs>
        <w:jc w:val="center"/>
        <w:rPr>
          <w:rFonts w:ascii="Cambria" w:hAnsi="Cambria" w:cs="Arial"/>
          <w:b/>
          <w:color w:val="FF0000"/>
          <w:lang/>
        </w:rPr>
      </w:pPr>
      <w:r w:rsidRPr="005949DA">
        <w:rPr>
          <w:rFonts w:ascii="Cambria" w:hAnsi="Cambria" w:cs="Arial"/>
          <w:b/>
          <w:color w:val="FF0000"/>
          <w:lang w:val="sr-Cyrl-CS"/>
        </w:rPr>
        <w:t>СПИСАК - ПОЗИВ КАНДИДАТКИЊАМА</w:t>
      </w:r>
      <w:r w:rsidRPr="005949DA">
        <w:rPr>
          <w:rFonts w:ascii="Cambria" w:hAnsi="Cambria" w:cs="Arial"/>
          <w:b/>
          <w:color w:val="FF0000"/>
        </w:rPr>
        <w:t xml:space="preserve"> </w:t>
      </w:r>
      <w:r w:rsidRPr="005949DA">
        <w:rPr>
          <w:rFonts w:ascii="Cambria" w:hAnsi="Cambria" w:cs="Arial"/>
          <w:b/>
          <w:color w:val="FF0000"/>
          <w:lang w:val="sr-Cyrl-CS"/>
        </w:rPr>
        <w:t>ЗА САСТАВ ЖЕНСКЕ</w:t>
      </w:r>
      <w:r w:rsidRPr="005949DA">
        <w:rPr>
          <w:rFonts w:ascii="Cambria" w:hAnsi="Cambria" w:cs="Arial"/>
          <w:b/>
          <w:color w:val="FF0000"/>
          <w:sz w:val="28"/>
          <w:szCs w:val="28"/>
          <w:lang w:val="sr-Cyrl-CS"/>
        </w:rPr>
        <w:t xml:space="preserve"> </w:t>
      </w:r>
      <w:r w:rsidRPr="005949DA">
        <w:rPr>
          <w:rFonts w:ascii="Cambria" w:hAnsi="Cambria" w:cs="Arial"/>
          <w:b/>
          <w:color w:val="FF0000"/>
          <w:lang/>
        </w:rPr>
        <w:t>ЈУНИОРСКЕ</w:t>
      </w:r>
      <w:r w:rsidRPr="005949DA">
        <w:rPr>
          <w:rFonts w:ascii="Cambria" w:hAnsi="Cambria" w:cs="Arial"/>
          <w:b/>
          <w:color w:val="FF0000"/>
          <w:lang w:val="sr-Cyrl-CS"/>
        </w:rPr>
        <w:t xml:space="preserve"> РЕПРЕЗЕНТАЦИЈЕ СРБИЈЕ - </w:t>
      </w:r>
      <w:r w:rsidRPr="005949DA">
        <w:rPr>
          <w:rFonts w:ascii="Cambria" w:hAnsi="Cambria" w:cs="Arial"/>
          <w:b/>
          <w:color w:val="FF0000"/>
          <w:lang/>
        </w:rPr>
        <w:t>рукометашице рођене 200</w:t>
      </w:r>
      <w:r w:rsidRPr="005949DA">
        <w:rPr>
          <w:rFonts w:ascii="Cambria" w:hAnsi="Cambria" w:cs="Arial"/>
          <w:b/>
          <w:color w:val="FF0000"/>
          <w:lang/>
        </w:rPr>
        <w:t>6</w:t>
      </w:r>
      <w:r w:rsidRPr="005949DA">
        <w:rPr>
          <w:rFonts w:ascii="Cambria" w:hAnsi="Cambria" w:cs="Arial"/>
          <w:b/>
          <w:color w:val="FF0000"/>
          <w:lang/>
        </w:rPr>
        <w:t xml:space="preserve">. и млађе </w:t>
      </w:r>
    </w:p>
    <w:p w:rsidR="008805FA" w:rsidRPr="005949DA" w:rsidRDefault="008805FA" w:rsidP="0008278D">
      <w:pPr>
        <w:jc w:val="center"/>
        <w:rPr>
          <w:rFonts w:ascii="Cambria" w:hAnsi="Cambria" w:cs="Arial"/>
          <w:b/>
          <w:color w:val="0070C0"/>
          <w:lang/>
        </w:rPr>
      </w:pPr>
      <w:r w:rsidRPr="005949DA">
        <w:rPr>
          <w:rStyle w:val="hps"/>
          <w:rFonts w:ascii="Cambria" w:hAnsi="Cambria" w:cs="Arial"/>
          <w:b/>
          <w:color w:val="0070C0"/>
          <w:lang/>
        </w:rPr>
        <w:t xml:space="preserve"> ЕХФ недеља националних тимова, </w:t>
      </w:r>
      <w:r>
        <w:rPr>
          <w:rStyle w:val="hps"/>
          <w:rFonts w:ascii="Cambria" w:hAnsi="Cambria" w:cs="Arial"/>
          <w:b/>
          <w:color w:val="0070C0"/>
          <w:lang/>
        </w:rPr>
        <w:t xml:space="preserve">припреме у Кањижи и </w:t>
      </w:r>
      <w:r w:rsidRPr="005949DA">
        <w:rPr>
          <w:rStyle w:val="hps"/>
          <w:rFonts w:ascii="Cambria" w:hAnsi="Cambria" w:cs="Arial"/>
          <w:b/>
          <w:color w:val="0070C0"/>
          <w:lang/>
        </w:rPr>
        <w:t xml:space="preserve">двомеч са </w:t>
      </w:r>
      <w:r>
        <w:rPr>
          <w:rStyle w:val="hps"/>
          <w:rFonts w:ascii="Cambria" w:hAnsi="Cambria" w:cs="Arial"/>
          <w:b/>
          <w:color w:val="0070C0"/>
          <w:lang/>
        </w:rPr>
        <w:t>Чешком</w:t>
      </w:r>
      <w:r w:rsidRPr="005949DA">
        <w:rPr>
          <w:rStyle w:val="hps"/>
          <w:rFonts w:ascii="Cambria" w:hAnsi="Cambria" w:cs="Arial"/>
          <w:b/>
          <w:color w:val="0070C0"/>
          <w:lang/>
        </w:rPr>
        <w:t xml:space="preserve"> </w:t>
      </w:r>
      <w:r>
        <w:rPr>
          <w:rStyle w:val="hps"/>
          <w:rFonts w:ascii="Cambria" w:hAnsi="Cambria" w:cs="Arial"/>
          <w:b/>
          <w:color w:val="0070C0"/>
          <w:lang/>
        </w:rPr>
        <w:t xml:space="preserve">   14 - 21</w:t>
      </w:r>
      <w:r w:rsidRPr="005949DA">
        <w:rPr>
          <w:rStyle w:val="hps"/>
          <w:rFonts w:ascii="Cambria" w:hAnsi="Cambria" w:cs="Arial"/>
          <w:b/>
          <w:color w:val="0070C0"/>
          <w:lang/>
        </w:rPr>
        <w:t>.0</w:t>
      </w:r>
      <w:r>
        <w:rPr>
          <w:rStyle w:val="hps"/>
          <w:rFonts w:ascii="Cambria" w:hAnsi="Cambria" w:cs="Arial"/>
          <w:b/>
          <w:color w:val="0070C0"/>
          <w:lang/>
        </w:rPr>
        <w:t>9</w:t>
      </w:r>
      <w:r w:rsidRPr="005949DA">
        <w:rPr>
          <w:rStyle w:val="hps"/>
          <w:rFonts w:ascii="Cambria" w:hAnsi="Cambria" w:cs="Arial"/>
          <w:b/>
          <w:color w:val="0070C0"/>
          <w:lang/>
        </w:rPr>
        <w:t>.2025.године</w:t>
      </w:r>
    </w:p>
    <w:tbl>
      <w:tblPr>
        <w:tblW w:w="9090" w:type="dxa"/>
        <w:tblInd w:w="7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68"/>
        <w:gridCol w:w="2562"/>
        <w:gridCol w:w="2160"/>
        <w:gridCol w:w="3600"/>
      </w:tblGrid>
      <w:tr w:rsidR="008805FA" w:rsidRPr="0008278D" w:rsidTr="00286845">
        <w:trPr>
          <w:trHeight w:val="123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/>
            <w:vAlign w:val="bottom"/>
          </w:tcPr>
          <w:p w:rsidR="008805FA" w:rsidRPr="0008278D" w:rsidRDefault="008805FA" w:rsidP="005E7F69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sz w:val="20"/>
                <w:szCs w:val="20"/>
                <w:lang/>
              </w:rPr>
            </w:pPr>
            <w:r w:rsidRPr="0008278D">
              <w:rPr>
                <w:rFonts w:ascii="Cambria" w:hAnsi="Cambria" w:cs="Arial"/>
                <w:b/>
                <w:sz w:val="20"/>
                <w:szCs w:val="20"/>
                <w:lang w:val="ru-RU"/>
              </w:rPr>
              <w:t>РБ</w:t>
            </w:r>
          </w:p>
        </w:tc>
        <w:tc>
          <w:tcPr>
            <w:tcW w:w="25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DE9D9"/>
            <w:vAlign w:val="bottom"/>
          </w:tcPr>
          <w:p w:rsidR="008805FA" w:rsidRPr="0008278D" w:rsidRDefault="008805FA" w:rsidP="005E7F69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sz w:val="20"/>
                <w:szCs w:val="20"/>
                <w:lang/>
              </w:rPr>
            </w:pPr>
            <w:r w:rsidRPr="0008278D">
              <w:rPr>
                <w:rFonts w:ascii="Cambria" w:hAnsi="Cambria" w:cs="Arial"/>
                <w:b/>
                <w:sz w:val="20"/>
                <w:szCs w:val="20"/>
                <w:lang/>
              </w:rPr>
              <w:t>Презиме</w:t>
            </w:r>
            <w:r w:rsidRPr="0008278D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Pr="0008278D">
              <w:rPr>
                <w:rFonts w:ascii="Cambria" w:hAnsi="Cambria" w:cs="Arial"/>
                <w:b/>
                <w:sz w:val="20"/>
                <w:szCs w:val="20"/>
                <w:lang/>
              </w:rPr>
              <w:t>и Име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bottom"/>
          </w:tcPr>
          <w:p w:rsidR="008805FA" w:rsidRPr="0008278D" w:rsidRDefault="008805FA" w:rsidP="005E7F69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sz w:val="20"/>
                <w:szCs w:val="20"/>
                <w:lang w:val="sr-Cyrl-CS"/>
              </w:rPr>
            </w:pPr>
            <w:r w:rsidRPr="0008278D">
              <w:rPr>
                <w:rFonts w:ascii="Cambria" w:hAnsi="Cambria" w:cs="Arial"/>
                <w:b/>
                <w:sz w:val="20"/>
                <w:szCs w:val="20"/>
                <w:lang w:val="sr-Cyrl-CS"/>
              </w:rPr>
              <w:t>Позиција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bottom"/>
          </w:tcPr>
          <w:p w:rsidR="008805FA" w:rsidRPr="0008278D" w:rsidRDefault="008805FA" w:rsidP="005E7F69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sz w:val="20"/>
                <w:szCs w:val="20"/>
                <w:lang w:val="sr-Cyrl-CS"/>
              </w:rPr>
            </w:pPr>
            <w:r w:rsidRPr="0008278D">
              <w:rPr>
                <w:rFonts w:ascii="Cambria" w:hAnsi="Cambria" w:cs="Arial"/>
                <w:b/>
                <w:sz w:val="20"/>
                <w:szCs w:val="20"/>
                <w:lang w:val="sr-Cyrl-CS"/>
              </w:rPr>
              <w:t>Рукометни клуб</w:t>
            </w:r>
          </w:p>
        </w:tc>
      </w:tr>
      <w:tr w:rsidR="008805FA" w:rsidRPr="0008278D" w:rsidTr="000C10AD">
        <w:tblPrEx>
          <w:tblLook w:val="0000"/>
        </w:tblPrEx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5FA" w:rsidRPr="0008278D" w:rsidRDefault="008805FA" w:rsidP="00DE1B04">
            <w:pPr>
              <w:widowControl w:val="0"/>
              <w:numPr>
                <w:ilvl w:val="0"/>
                <w:numId w:val="7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5FA" w:rsidRPr="00847027" w:rsidRDefault="008805FA" w:rsidP="00DE1B04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/>
              </w:rPr>
              <w:t xml:space="preserve">Грујчић </w:t>
            </w:r>
            <w:r w:rsidRPr="00043351">
              <w:rPr>
                <w:rFonts w:ascii="Cambria" w:hAnsi="Cambria" w:cs="Arial"/>
                <w:bCs/>
                <w:sz w:val="20"/>
                <w:szCs w:val="20"/>
                <w:lang/>
              </w:rPr>
              <w:t>Ивона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5FA" w:rsidRPr="00847027" w:rsidRDefault="008805FA" w:rsidP="00DE1B04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>
              <w:rPr>
                <w:rFonts w:ascii="Cambria" w:hAnsi="Cambria" w:cs="Arial"/>
                <w:bCs/>
                <w:sz w:val="20"/>
                <w:szCs w:val="20"/>
                <w:lang/>
              </w:rPr>
              <w:t>голман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805FA" w:rsidRPr="008345C8" w:rsidRDefault="008805FA" w:rsidP="00DE1B04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>
              <w:rPr>
                <w:rFonts w:ascii="Cambria" w:hAnsi="Cambria" w:cs="Arial"/>
                <w:bCs/>
                <w:sz w:val="20"/>
                <w:szCs w:val="20"/>
                <w:lang/>
              </w:rPr>
              <w:t>Темерин</w:t>
            </w:r>
          </w:p>
        </w:tc>
      </w:tr>
      <w:tr w:rsidR="008805FA" w:rsidRPr="0008278D" w:rsidTr="00DB6099">
        <w:tblPrEx>
          <w:tblLook w:val="0000"/>
        </w:tblPrEx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5FA" w:rsidRPr="0008278D" w:rsidRDefault="008805FA" w:rsidP="00DE1B04">
            <w:pPr>
              <w:widowControl w:val="0"/>
              <w:numPr>
                <w:ilvl w:val="0"/>
                <w:numId w:val="7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5FA" w:rsidRPr="002725A2" w:rsidRDefault="008805FA" w:rsidP="00DE1B04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 w:rsidRPr="008F06C2">
              <w:rPr>
                <w:rFonts w:ascii="Cambria" w:hAnsi="Cambria" w:cs="Arial"/>
                <w:b/>
                <w:sz w:val="20"/>
                <w:szCs w:val="20"/>
                <w:lang/>
              </w:rPr>
              <w:t>Чинку</w:t>
            </w:r>
            <w:r>
              <w:rPr>
                <w:rFonts w:ascii="Cambria" w:hAnsi="Cambria" w:cs="Arial"/>
                <w:bCs/>
                <w:sz w:val="20"/>
                <w:szCs w:val="20"/>
                <w:lang/>
              </w:rPr>
              <w:t xml:space="preserve"> Татјана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5FA" w:rsidRPr="00847027" w:rsidRDefault="008805FA" w:rsidP="00DE1B04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>
              <w:rPr>
                <w:rFonts w:ascii="Cambria" w:hAnsi="Cambria" w:cs="Arial"/>
                <w:bCs/>
                <w:sz w:val="20"/>
                <w:szCs w:val="20"/>
                <w:lang/>
              </w:rPr>
              <w:t>голман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805FA" w:rsidRPr="00DE1B04" w:rsidRDefault="008805FA" w:rsidP="00DE1B04">
            <w:pPr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Metz Handball (FRA)</w:t>
            </w:r>
          </w:p>
        </w:tc>
      </w:tr>
      <w:tr w:rsidR="008805FA" w:rsidRPr="0008278D" w:rsidTr="00286845">
        <w:tblPrEx>
          <w:tblLook w:val="0000"/>
        </w:tblPrEx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5FA" w:rsidRPr="0008278D" w:rsidRDefault="008805FA" w:rsidP="00DE1B04">
            <w:pPr>
              <w:widowControl w:val="0"/>
              <w:numPr>
                <w:ilvl w:val="0"/>
                <w:numId w:val="7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5FA" w:rsidRPr="002725A2" w:rsidRDefault="008805FA" w:rsidP="00DE1B04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 w:rsidRPr="008F06C2">
              <w:rPr>
                <w:rFonts w:ascii="Cambria" w:hAnsi="Cambria" w:cs="Arial"/>
                <w:b/>
                <w:sz w:val="20"/>
                <w:szCs w:val="20"/>
                <w:lang/>
              </w:rPr>
              <w:t>Тановић</w:t>
            </w:r>
            <w:r>
              <w:rPr>
                <w:rFonts w:ascii="Cambria" w:hAnsi="Cambria" w:cs="Arial"/>
                <w:bCs/>
                <w:sz w:val="20"/>
                <w:szCs w:val="20"/>
                <w:lang/>
              </w:rPr>
              <w:t xml:space="preserve"> Јана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5FA" w:rsidRPr="00847027" w:rsidRDefault="008805FA" w:rsidP="00DE1B04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>
              <w:rPr>
                <w:rFonts w:ascii="Cambria" w:hAnsi="Cambria" w:cs="Arial"/>
                <w:bCs/>
                <w:sz w:val="20"/>
                <w:szCs w:val="20"/>
                <w:lang/>
              </w:rPr>
              <w:t>голман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805FA" w:rsidRPr="008345C8" w:rsidRDefault="008805FA" w:rsidP="00DE1B04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>
              <w:rPr>
                <w:rFonts w:ascii="Cambria" w:hAnsi="Cambria" w:cs="Arial"/>
                <w:bCs/>
                <w:sz w:val="20"/>
                <w:szCs w:val="20"/>
                <w:lang/>
              </w:rPr>
              <w:t>Железничар</w:t>
            </w:r>
          </w:p>
        </w:tc>
      </w:tr>
      <w:tr w:rsidR="008805FA" w:rsidRPr="0008278D" w:rsidTr="00286845">
        <w:tblPrEx>
          <w:tblLook w:val="0000"/>
        </w:tblPrEx>
        <w:trPr>
          <w:trHeight w:val="106"/>
        </w:trPr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5FA" w:rsidRPr="0008278D" w:rsidRDefault="008805FA" w:rsidP="00DE1B04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5FA" w:rsidRPr="002725A2" w:rsidRDefault="008805FA" w:rsidP="00DE1B04">
            <w:pPr>
              <w:rPr>
                <w:rFonts w:ascii="Cambria" w:hAnsi="Cambria" w:cs="Arial"/>
                <w:sz w:val="20"/>
                <w:szCs w:val="20"/>
                <w:lang/>
              </w:rPr>
            </w:pPr>
            <w:r w:rsidRPr="00DE1B04">
              <w:rPr>
                <w:rFonts w:ascii="Cambria" w:hAnsi="Cambria" w:cs="Arial"/>
                <w:b/>
                <w:bCs/>
                <w:sz w:val="20"/>
                <w:szCs w:val="20"/>
                <w:lang/>
              </w:rPr>
              <w:t>Булатовић</w:t>
            </w:r>
            <w:r>
              <w:rPr>
                <w:rFonts w:ascii="Cambria" w:hAnsi="Cambria" w:cs="Arial"/>
                <w:sz w:val="20"/>
                <w:szCs w:val="20"/>
                <w:lang/>
              </w:rPr>
              <w:t xml:space="preserve"> Николина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5FA" w:rsidRPr="00847027" w:rsidRDefault="008805FA" w:rsidP="00DE1B04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>
              <w:rPr>
                <w:rFonts w:ascii="Cambria" w:hAnsi="Cambria" w:cs="Arial"/>
                <w:bCs/>
                <w:sz w:val="20"/>
                <w:szCs w:val="20"/>
                <w:lang/>
              </w:rPr>
              <w:t>Лево крило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805FA" w:rsidRPr="008345C8" w:rsidRDefault="008805FA" w:rsidP="00DE1B04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>
              <w:rPr>
                <w:rFonts w:ascii="Cambria" w:hAnsi="Cambria" w:cs="Arial"/>
                <w:bCs/>
                <w:sz w:val="20"/>
                <w:szCs w:val="20"/>
                <w:lang/>
              </w:rPr>
              <w:t>Бор</w:t>
            </w:r>
          </w:p>
        </w:tc>
      </w:tr>
      <w:tr w:rsidR="008805FA" w:rsidRPr="0008278D" w:rsidTr="00286845">
        <w:tblPrEx>
          <w:tblLook w:val="0000"/>
        </w:tblPrEx>
        <w:trPr>
          <w:trHeight w:val="106"/>
        </w:trPr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5FA" w:rsidRPr="0008278D" w:rsidRDefault="008805FA" w:rsidP="00DE1B04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5FA" w:rsidRPr="002725A2" w:rsidRDefault="008805FA" w:rsidP="00DE1B04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 w:rsidRPr="008F06C2">
              <w:rPr>
                <w:rFonts w:ascii="Cambria" w:hAnsi="Cambria" w:cs="Arial"/>
                <w:b/>
                <w:sz w:val="20"/>
                <w:szCs w:val="20"/>
                <w:lang/>
              </w:rPr>
              <w:t>Ђекић</w:t>
            </w:r>
            <w:r>
              <w:rPr>
                <w:rFonts w:ascii="Cambria" w:hAnsi="Cambria" w:cs="Arial"/>
                <w:bCs/>
                <w:sz w:val="20"/>
                <w:szCs w:val="20"/>
                <w:lang/>
              </w:rPr>
              <w:t xml:space="preserve"> Миа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5FA" w:rsidRPr="00847027" w:rsidRDefault="008805FA" w:rsidP="00DE1B04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>
              <w:rPr>
                <w:rFonts w:ascii="Cambria" w:hAnsi="Cambria" w:cs="Arial"/>
                <w:bCs/>
                <w:sz w:val="20"/>
                <w:szCs w:val="20"/>
                <w:lang/>
              </w:rPr>
              <w:t>Лево крило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805FA" w:rsidRPr="008345C8" w:rsidRDefault="008805FA" w:rsidP="00DE1B04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>
              <w:rPr>
                <w:rFonts w:ascii="Cambria" w:hAnsi="Cambria" w:cs="Arial"/>
                <w:bCs/>
                <w:sz w:val="20"/>
                <w:szCs w:val="20"/>
                <w:lang/>
              </w:rPr>
              <w:t>Металац</w:t>
            </w:r>
          </w:p>
        </w:tc>
      </w:tr>
      <w:tr w:rsidR="008805FA" w:rsidRPr="0008278D" w:rsidTr="00286845">
        <w:tblPrEx>
          <w:tblLook w:val="0000"/>
        </w:tblPrEx>
        <w:trPr>
          <w:trHeight w:val="106"/>
        </w:trPr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5FA" w:rsidRPr="0008278D" w:rsidRDefault="008805FA" w:rsidP="00DE1B04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5FA" w:rsidRPr="002725A2" w:rsidRDefault="008805FA" w:rsidP="00DE1B04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 w:rsidRPr="00DE1B04">
              <w:rPr>
                <w:rFonts w:ascii="Cambria" w:hAnsi="Cambria" w:cs="Arial"/>
                <w:b/>
                <w:sz w:val="20"/>
                <w:szCs w:val="20"/>
                <w:lang/>
              </w:rPr>
              <w:t>Бркић</w:t>
            </w:r>
            <w:r>
              <w:rPr>
                <w:rFonts w:ascii="Cambria" w:hAnsi="Cambria" w:cs="Arial"/>
                <w:bCs/>
                <w:sz w:val="20"/>
                <w:szCs w:val="20"/>
                <w:lang/>
              </w:rPr>
              <w:t xml:space="preserve"> Уна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5FA" w:rsidRPr="00847027" w:rsidRDefault="008805FA" w:rsidP="00DE1B04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>
              <w:rPr>
                <w:rFonts w:ascii="Cambria" w:hAnsi="Cambria" w:cs="Arial"/>
                <w:bCs/>
                <w:sz w:val="20"/>
                <w:szCs w:val="20"/>
                <w:lang/>
              </w:rPr>
              <w:t>Десно  крило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805FA" w:rsidRPr="00DE1B04" w:rsidRDefault="008805FA" w:rsidP="00DE1B04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>
              <w:rPr>
                <w:rFonts w:ascii="Cambria" w:hAnsi="Cambria" w:cs="Arial"/>
                <w:bCs/>
                <w:sz w:val="20"/>
                <w:szCs w:val="20"/>
                <w:lang/>
              </w:rPr>
              <w:t>Панчево</w:t>
            </w:r>
          </w:p>
        </w:tc>
      </w:tr>
      <w:tr w:rsidR="008805FA" w:rsidRPr="0008278D" w:rsidTr="00DE4850">
        <w:tblPrEx>
          <w:tblLook w:val="0000"/>
        </w:tblPrEx>
        <w:trPr>
          <w:trHeight w:val="106"/>
        </w:trPr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5FA" w:rsidRPr="0008278D" w:rsidRDefault="008805FA" w:rsidP="00DE1B04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5FA" w:rsidRPr="00847027" w:rsidRDefault="008805FA" w:rsidP="00DE1B04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 w:rsidRPr="008F06C2">
              <w:rPr>
                <w:rFonts w:ascii="Cambria" w:hAnsi="Cambria" w:cs="Arial"/>
                <w:b/>
                <w:sz w:val="20"/>
                <w:szCs w:val="20"/>
                <w:lang/>
              </w:rPr>
              <w:t>Ранковић</w:t>
            </w:r>
            <w:r>
              <w:rPr>
                <w:rFonts w:ascii="Cambria" w:hAnsi="Cambria" w:cs="Arial"/>
                <w:bCs/>
                <w:sz w:val="20"/>
                <w:szCs w:val="20"/>
                <w:lang/>
              </w:rPr>
              <w:t xml:space="preserve"> Зорица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5FA" w:rsidRPr="00847027" w:rsidRDefault="008805FA" w:rsidP="00DE1B04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>
              <w:rPr>
                <w:rFonts w:ascii="Cambria" w:hAnsi="Cambria" w:cs="Arial"/>
                <w:bCs/>
                <w:sz w:val="20"/>
                <w:szCs w:val="20"/>
                <w:lang/>
              </w:rPr>
              <w:t>Десно крило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805FA" w:rsidRPr="008345C8" w:rsidRDefault="008805FA" w:rsidP="00DE1B04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>
              <w:rPr>
                <w:rFonts w:ascii="Cambria" w:hAnsi="Cambria" w:cs="Arial"/>
                <w:bCs/>
                <w:sz w:val="20"/>
                <w:szCs w:val="20"/>
                <w:lang/>
              </w:rPr>
              <w:t>Раднички</w:t>
            </w:r>
          </w:p>
        </w:tc>
      </w:tr>
      <w:tr w:rsidR="008805FA" w:rsidRPr="0008278D" w:rsidTr="00286845">
        <w:tblPrEx>
          <w:tblLook w:val="0000"/>
        </w:tblPrEx>
        <w:trPr>
          <w:trHeight w:val="106"/>
        </w:trPr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5FA" w:rsidRPr="0008278D" w:rsidRDefault="008805FA" w:rsidP="00DE1B04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5FA" w:rsidRPr="002725A2" w:rsidRDefault="008805FA" w:rsidP="00DE1B04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 w:rsidRPr="00DE1B04">
              <w:rPr>
                <w:rFonts w:ascii="Cambria" w:hAnsi="Cambria" w:cs="Arial"/>
                <w:b/>
                <w:sz w:val="20"/>
                <w:szCs w:val="20"/>
                <w:lang/>
              </w:rPr>
              <w:t>Тасић</w:t>
            </w:r>
            <w:r>
              <w:rPr>
                <w:rFonts w:ascii="Cambria" w:hAnsi="Cambria" w:cs="Arial"/>
                <w:bCs/>
                <w:sz w:val="20"/>
                <w:szCs w:val="20"/>
                <w:lang/>
              </w:rPr>
              <w:t xml:space="preserve"> Милица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5FA" w:rsidRPr="00847027" w:rsidRDefault="008805FA" w:rsidP="00DE1B04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>
              <w:rPr>
                <w:rFonts w:ascii="Cambria" w:hAnsi="Cambria" w:cs="Arial"/>
                <w:bCs/>
                <w:sz w:val="20"/>
                <w:szCs w:val="20"/>
                <w:lang/>
              </w:rPr>
              <w:t>Пивотмен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805FA" w:rsidRPr="008345C8" w:rsidRDefault="008805FA" w:rsidP="00DE1B04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>
              <w:rPr>
                <w:rFonts w:ascii="Cambria" w:hAnsi="Cambria" w:cs="Arial"/>
                <w:bCs/>
                <w:sz w:val="20"/>
                <w:szCs w:val="20"/>
                <w:lang/>
              </w:rPr>
              <w:t>Бор</w:t>
            </w:r>
          </w:p>
        </w:tc>
      </w:tr>
      <w:tr w:rsidR="008805FA" w:rsidRPr="0008278D" w:rsidTr="00F66197">
        <w:tblPrEx>
          <w:tblLook w:val="0000"/>
        </w:tblPrEx>
        <w:trPr>
          <w:trHeight w:val="106"/>
        </w:trPr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5FA" w:rsidRPr="0008278D" w:rsidRDefault="008805FA" w:rsidP="00DE1B04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5FA" w:rsidRPr="002725A2" w:rsidRDefault="008805FA" w:rsidP="00DE1B04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/>
              </w:rPr>
              <w:t xml:space="preserve">Јанковић </w:t>
            </w:r>
            <w:r w:rsidRPr="005560D7">
              <w:rPr>
                <w:rFonts w:ascii="Cambria" w:hAnsi="Cambria" w:cs="Arial"/>
                <w:bCs/>
                <w:sz w:val="20"/>
                <w:szCs w:val="20"/>
                <w:lang/>
              </w:rPr>
              <w:t>Тијана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5FA" w:rsidRPr="00847027" w:rsidRDefault="008805FA" w:rsidP="00DE1B04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>
              <w:rPr>
                <w:rFonts w:ascii="Cambria" w:hAnsi="Cambria" w:cs="Arial"/>
                <w:bCs/>
                <w:sz w:val="20"/>
                <w:szCs w:val="20"/>
                <w:lang/>
              </w:rPr>
              <w:t>Пивотмен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805FA" w:rsidRPr="008345C8" w:rsidRDefault="008805FA" w:rsidP="00DE1B04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>
              <w:rPr>
                <w:rFonts w:ascii="Cambria" w:hAnsi="Cambria" w:cs="Arial"/>
                <w:bCs/>
                <w:sz w:val="20"/>
                <w:szCs w:val="20"/>
                <w:lang/>
              </w:rPr>
              <w:t>Партизан</w:t>
            </w:r>
          </w:p>
        </w:tc>
      </w:tr>
      <w:tr w:rsidR="008805FA" w:rsidRPr="0008278D" w:rsidTr="00CE24D9">
        <w:tblPrEx>
          <w:tblLook w:val="0000"/>
        </w:tblPrEx>
        <w:trPr>
          <w:trHeight w:val="106"/>
        </w:trPr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5FA" w:rsidRPr="0008278D" w:rsidRDefault="008805FA" w:rsidP="00DE1B04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5FA" w:rsidRPr="00847027" w:rsidRDefault="008805FA" w:rsidP="00DE1B04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 w:rsidRPr="008F06C2">
              <w:rPr>
                <w:rFonts w:ascii="Cambria" w:hAnsi="Cambria" w:cs="Arial"/>
                <w:b/>
                <w:sz w:val="20"/>
                <w:szCs w:val="20"/>
                <w:lang/>
              </w:rPr>
              <w:t>Крезовић</w:t>
            </w:r>
            <w:r>
              <w:rPr>
                <w:rFonts w:ascii="Cambria" w:hAnsi="Cambria" w:cs="Arial"/>
                <w:bCs/>
                <w:sz w:val="20"/>
                <w:szCs w:val="20"/>
                <w:lang/>
              </w:rPr>
              <w:t xml:space="preserve"> Александра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5FA" w:rsidRPr="00847027" w:rsidRDefault="008805FA" w:rsidP="00DE1B04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>
              <w:rPr>
                <w:rFonts w:ascii="Cambria" w:hAnsi="Cambria" w:cs="Arial"/>
                <w:bCs/>
                <w:sz w:val="20"/>
                <w:szCs w:val="20"/>
                <w:lang/>
              </w:rPr>
              <w:t>Пивотмен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805FA" w:rsidRPr="008345C8" w:rsidRDefault="008805FA" w:rsidP="00DE1B04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>
              <w:rPr>
                <w:rFonts w:ascii="Cambria" w:hAnsi="Cambria" w:cs="Arial"/>
                <w:bCs/>
                <w:sz w:val="20"/>
                <w:szCs w:val="20"/>
                <w:lang/>
              </w:rPr>
              <w:t>Црвена звезда</w:t>
            </w:r>
          </w:p>
        </w:tc>
      </w:tr>
      <w:tr w:rsidR="008805FA" w:rsidRPr="0008278D" w:rsidTr="00286845">
        <w:tblPrEx>
          <w:tblLook w:val="0000"/>
        </w:tblPrEx>
        <w:trPr>
          <w:trHeight w:val="106"/>
        </w:trPr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5FA" w:rsidRPr="0008278D" w:rsidRDefault="008805FA" w:rsidP="00DE1B04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5FA" w:rsidRPr="00847027" w:rsidRDefault="008805FA" w:rsidP="00DE1B04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 w:rsidRPr="008F06C2">
              <w:rPr>
                <w:rFonts w:ascii="Cambria" w:hAnsi="Cambria" w:cs="Arial"/>
                <w:b/>
                <w:sz w:val="20"/>
                <w:szCs w:val="20"/>
                <w:lang/>
              </w:rPr>
              <w:t>Радовић</w:t>
            </w:r>
            <w:r>
              <w:rPr>
                <w:rFonts w:ascii="Cambria" w:hAnsi="Cambria" w:cs="Arial"/>
                <w:bCs/>
                <w:sz w:val="20"/>
                <w:szCs w:val="20"/>
                <w:lang/>
              </w:rPr>
              <w:t xml:space="preserve"> Сара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5FA" w:rsidRPr="00847027" w:rsidRDefault="008805FA" w:rsidP="00DE1B04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>
              <w:rPr>
                <w:rFonts w:ascii="Cambria" w:hAnsi="Cambria" w:cs="Arial"/>
                <w:bCs/>
                <w:sz w:val="20"/>
                <w:szCs w:val="20"/>
                <w:lang/>
              </w:rPr>
              <w:t>Леви бек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805FA" w:rsidRPr="008345C8" w:rsidRDefault="008805FA" w:rsidP="00DE1B04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>
              <w:rPr>
                <w:rFonts w:ascii="Cambria" w:hAnsi="Cambria" w:cs="Arial"/>
                <w:bCs/>
                <w:sz w:val="20"/>
                <w:szCs w:val="20"/>
                <w:lang/>
              </w:rPr>
              <w:t>Бор</w:t>
            </w:r>
          </w:p>
        </w:tc>
      </w:tr>
      <w:tr w:rsidR="008805FA" w:rsidRPr="0008278D" w:rsidTr="00286845">
        <w:tblPrEx>
          <w:tblLook w:val="0000"/>
        </w:tblPrEx>
        <w:trPr>
          <w:trHeight w:val="106"/>
        </w:trPr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5FA" w:rsidRPr="0008278D" w:rsidRDefault="008805FA" w:rsidP="00DE1B04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5FA" w:rsidRPr="00DB7407" w:rsidRDefault="008805FA" w:rsidP="00DE1B04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 w:rsidRPr="002D502F">
              <w:rPr>
                <w:rFonts w:ascii="Cambria" w:hAnsi="Cambria" w:cs="Arial"/>
                <w:b/>
                <w:sz w:val="20"/>
                <w:szCs w:val="20"/>
                <w:lang/>
              </w:rPr>
              <w:t>Момчиловић</w:t>
            </w:r>
            <w:r>
              <w:rPr>
                <w:rFonts w:ascii="Cambria" w:hAnsi="Cambria" w:cs="Arial"/>
                <w:bCs/>
                <w:sz w:val="20"/>
                <w:szCs w:val="20"/>
                <w:lang/>
              </w:rPr>
              <w:t xml:space="preserve"> Милица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5FA" w:rsidRPr="00847027" w:rsidRDefault="008805FA" w:rsidP="00DE1B04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>
              <w:rPr>
                <w:rFonts w:ascii="Cambria" w:hAnsi="Cambria" w:cs="Arial"/>
                <w:bCs/>
                <w:sz w:val="20"/>
                <w:szCs w:val="20"/>
                <w:lang/>
              </w:rPr>
              <w:t>Леви бек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805FA" w:rsidRPr="008F06C2" w:rsidRDefault="008805FA" w:rsidP="00DE1B04">
            <w:pPr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  <w:lang/>
              </w:rPr>
              <w:t>Црвена звезда</w:t>
            </w:r>
          </w:p>
        </w:tc>
      </w:tr>
      <w:tr w:rsidR="008805FA" w:rsidRPr="0008278D" w:rsidTr="00286845">
        <w:tblPrEx>
          <w:tblLook w:val="0000"/>
        </w:tblPrEx>
        <w:trPr>
          <w:trHeight w:val="106"/>
        </w:trPr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5FA" w:rsidRPr="0008278D" w:rsidRDefault="008805FA" w:rsidP="005560D7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5FA" w:rsidRPr="00847027" w:rsidRDefault="008805FA" w:rsidP="005560D7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 w:rsidRPr="005560D7">
              <w:rPr>
                <w:rFonts w:ascii="Cambria" w:hAnsi="Cambria" w:cs="Arial"/>
                <w:b/>
                <w:sz w:val="20"/>
                <w:szCs w:val="20"/>
                <w:lang/>
              </w:rPr>
              <w:t>Ђукић</w:t>
            </w:r>
            <w:r>
              <w:rPr>
                <w:rFonts w:ascii="Cambria" w:hAnsi="Cambria" w:cs="Arial"/>
                <w:bCs/>
                <w:sz w:val="20"/>
                <w:szCs w:val="20"/>
                <w:lang/>
              </w:rPr>
              <w:t xml:space="preserve"> Милица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5FA" w:rsidRPr="00847027" w:rsidRDefault="008805FA" w:rsidP="005560D7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>
              <w:rPr>
                <w:rFonts w:ascii="Cambria" w:hAnsi="Cambria" w:cs="Arial"/>
                <w:bCs/>
                <w:sz w:val="20"/>
                <w:szCs w:val="20"/>
                <w:lang/>
              </w:rPr>
              <w:t>Леви бек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805FA" w:rsidRPr="005560D7" w:rsidRDefault="008805FA" w:rsidP="005560D7">
            <w:pPr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Ajax Kobenhavn (DEN)</w:t>
            </w:r>
          </w:p>
        </w:tc>
      </w:tr>
      <w:tr w:rsidR="008805FA" w:rsidRPr="0008278D" w:rsidTr="00286845">
        <w:tblPrEx>
          <w:tblLook w:val="0000"/>
        </w:tblPrEx>
        <w:trPr>
          <w:trHeight w:val="106"/>
        </w:trPr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5FA" w:rsidRPr="0008278D" w:rsidRDefault="008805FA" w:rsidP="005560D7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5FA" w:rsidRPr="00847027" w:rsidRDefault="008805FA" w:rsidP="005560D7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 w:rsidRPr="008F06C2">
              <w:rPr>
                <w:rFonts w:ascii="Cambria" w:hAnsi="Cambria" w:cs="Arial"/>
                <w:b/>
                <w:sz w:val="20"/>
                <w:szCs w:val="20"/>
                <w:lang/>
              </w:rPr>
              <w:t>Оташевић</w:t>
            </w:r>
            <w:r>
              <w:rPr>
                <w:rFonts w:ascii="Cambria" w:hAnsi="Cambria" w:cs="Arial"/>
                <w:bCs/>
                <w:sz w:val="20"/>
                <w:szCs w:val="20"/>
                <w:lang/>
              </w:rPr>
              <w:t xml:space="preserve"> Милица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5FA" w:rsidRPr="00847027" w:rsidRDefault="008805FA" w:rsidP="005560D7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>
              <w:rPr>
                <w:rFonts w:ascii="Cambria" w:hAnsi="Cambria" w:cs="Arial"/>
                <w:bCs/>
                <w:sz w:val="20"/>
                <w:szCs w:val="20"/>
                <w:lang/>
              </w:rPr>
              <w:t>Средњи бек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805FA" w:rsidRPr="008345C8" w:rsidRDefault="008805FA" w:rsidP="005560D7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>
              <w:rPr>
                <w:rFonts w:ascii="Cambria" w:hAnsi="Cambria" w:cs="Arial"/>
                <w:bCs/>
                <w:sz w:val="20"/>
                <w:szCs w:val="20"/>
                <w:lang/>
              </w:rPr>
              <w:t>Железничар</w:t>
            </w:r>
          </w:p>
        </w:tc>
      </w:tr>
      <w:tr w:rsidR="008805FA" w:rsidRPr="0008278D" w:rsidTr="00286845">
        <w:tblPrEx>
          <w:tblLook w:val="0000"/>
        </w:tblPrEx>
        <w:trPr>
          <w:trHeight w:val="106"/>
        </w:trPr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5FA" w:rsidRPr="0008278D" w:rsidRDefault="008805FA" w:rsidP="005560D7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5FA" w:rsidRPr="00847027" w:rsidRDefault="008805FA" w:rsidP="005560D7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 w:rsidRPr="008F06C2">
              <w:rPr>
                <w:rFonts w:ascii="Cambria" w:hAnsi="Cambria" w:cs="Arial"/>
                <w:b/>
                <w:sz w:val="20"/>
                <w:szCs w:val="20"/>
                <w:lang/>
              </w:rPr>
              <w:t>Милосављевић</w:t>
            </w:r>
            <w:r>
              <w:rPr>
                <w:rFonts w:ascii="Cambria" w:hAnsi="Cambria" w:cs="Arial"/>
                <w:bCs/>
                <w:sz w:val="20"/>
                <w:szCs w:val="20"/>
                <w:lang/>
              </w:rPr>
              <w:t xml:space="preserve"> Леана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5FA" w:rsidRPr="00847027" w:rsidRDefault="008805FA" w:rsidP="005560D7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>
              <w:rPr>
                <w:rFonts w:ascii="Cambria" w:hAnsi="Cambria" w:cs="Arial"/>
                <w:bCs/>
                <w:sz w:val="20"/>
                <w:szCs w:val="20"/>
                <w:lang/>
              </w:rPr>
              <w:t>Средњи бек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805FA" w:rsidRPr="008F06C2" w:rsidRDefault="008805FA" w:rsidP="005560D7">
            <w:pPr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  <w:lang/>
              </w:rPr>
              <w:t>Stella Saint-Maur Handball</w:t>
            </w:r>
            <w:r>
              <w:rPr>
                <w:rFonts w:ascii="Cambria" w:hAnsi="Cambria" w:cs="Arial"/>
                <w:bCs/>
                <w:sz w:val="20"/>
                <w:szCs w:val="20"/>
                <w:lang/>
              </w:rPr>
              <w:t xml:space="preserve"> (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>FRA)</w:t>
            </w:r>
          </w:p>
        </w:tc>
      </w:tr>
      <w:tr w:rsidR="008805FA" w:rsidRPr="0008278D" w:rsidTr="00286845">
        <w:tblPrEx>
          <w:tblLook w:val="0000"/>
        </w:tblPrEx>
        <w:trPr>
          <w:trHeight w:val="106"/>
        </w:trPr>
        <w:tc>
          <w:tcPr>
            <w:tcW w:w="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5FA" w:rsidRPr="0008278D" w:rsidRDefault="008805FA" w:rsidP="005560D7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5FA" w:rsidRPr="00847027" w:rsidRDefault="008805FA" w:rsidP="005560D7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 w:rsidRPr="005560D7">
              <w:rPr>
                <w:rFonts w:ascii="Cambria" w:hAnsi="Cambria" w:cs="Arial"/>
                <w:b/>
                <w:sz w:val="20"/>
                <w:szCs w:val="20"/>
                <w:lang/>
              </w:rPr>
              <w:t>Де Јонк</w:t>
            </w:r>
            <w:r>
              <w:rPr>
                <w:rFonts w:ascii="Cambria" w:hAnsi="Cambria" w:cs="Arial"/>
                <w:bCs/>
                <w:sz w:val="20"/>
                <w:szCs w:val="20"/>
                <w:lang/>
              </w:rPr>
              <w:t xml:space="preserve"> Мила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5FA" w:rsidRPr="00847027" w:rsidRDefault="008805FA" w:rsidP="005560D7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>
              <w:rPr>
                <w:rFonts w:ascii="Cambria" w:hAnsi="Cambria" w:cs="Arial"/>
                <w:bCs/>
                <w:sz w:val="20"/>
                <w:szCs w:val="20"/>
                <w:lang/>
              </w:rPr>
              <w:t>Десни бек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805FA" w:rsidRPr="005560D7" w:rsidRDefault="008805FA" w:rsidP="005560D7">
            <w:pPr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Quintus HB (NED)</w:t>
            </w:r>
          </w:p>
        </w:tc>
      </w:tr>
    </w:tbl>
    <w:p w:rsidR="008805FA" w:rsidRPr="0039597F" w:rsidRDefault="008805FA" w:rsidP="0052002D">
      <w:pPr>
        <w:rPr>
          <w:rFonts w:ascii="Cambria" w:hAnsi="Cambria" w:cs="Arial"/>
          <w:sz w:val="8"/>
          <w:szCs w:val="8"/>
          <w:lang/>
        </w:rPr>
      </w:pPr>
    </w:p>
    <w:tbl>
      <w:tblPr>
        <w:tblW w:w="909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0"/>
        <w:gridCol w:w="3600"/>
      </w:tblGrid>
      <w:tr w:rsidR="008805FA" w:rsidRPr="0051380C" w:rsidTr="00760678">
        <w:trPr>
          <w:trHeight w:val="177"/>
        </w:trPr>
        <w:tc>
          <w:tcPr>
            <w:tcW w:w="90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805FA" w:rsidRPr="00760678" w:rsidRDefault="008805FA" w:rsidP="00760678">
            <w:pPr>
              <w:tabs>
                <w:tab w:val="center" w:pos="7800"/>
              </w:tabs>
              <w:jc w:val="center"/>
              <w:rPr>
                <w:rFonts w:ascii="Cambria" w:hAnsi="Cambria" w:cs="Arial"/>
                <w:b/>
                <w:sz w:val="18"/>
                <w:szCs w:val="18"/>
                <w:lang/>
              </w:rPr>
            </w:pPr>
            <w:r w:rsidRPr="00760678">
              <w:rPr>
                <w:rFonts w:ascii="Cambria" w:hAnsi="Cambria" w:cs="Arial"/>
                <w:b/>
                <w:sz w:val="18"/>
                <w:szCs w:val="18"/>
                <w:lang/>
              </w:rPr>
              <w:t>СТРУЧНИ ШТАБ</w:t>
            </w:r>
          </w:p>
        </w:tc>
      </w:tr>
      <w:tr w:rsidR="008805FA" w:rsidRPr="0051380C" w:rsidTr="00760678">
        <w:trPr>
          <w:trHeight w:val="283"/>
        </w:trPr>
        <w:tc>
          <w:tcPr>
            <w:tcW w:w="54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05FA" w:rsidRPr="00760678" w:rsidRDefault="008805FA" w:rsidP="00B16D53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 w:rsidRPr="00760678">
              <w:rPr>
                <w:rFonts w:ascii="Cambria" w:hAnsi="Cambria" w:cs="Arial"/>
                <w:bCs/>
                <w:sz w:val="20"/>
                <w:szCs w:val="20"/>
                <w:lang/>
              </w:rPr>
              <w:t>СЕЛЕКТОР</w:t>
            </w:r>
          </w:p>
        </w:tc>
        <w:tc>
          <w:tcPr>
            <w:tcW w:w="36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05FA" w:rsidRPr="00760678" w:rsidRDefault="008805FA" w:rsidP="008522AB">
            <w:pPr>
              <w:rPr>
                <w:rFonts w:ascii="Cambria" w:hAnsi="Cambria" w:cs="Arial"/>
                <w:b/>
                <w:sz w:val="20"/>
                <w:szCs w:val="20"/>
                <w:lang/>
              </w:rPr>
            </w:pPr>
            <w:r w:rsidRPr="00760678">
              <w:rPr>
                <w:rFonts w:ascii="Cambria" w:hAnsi="Cambria" w:cs="Arial"/>
                <w:b/>
                <w:sz w:val="20"/>
                <w:szCs w:val="20"/>
                <w:lang/>
              </w:rPr>
              <w:t xml:space="preserve">Барбуловић </w:t>
            </w:r>
            <w:r w:rsidRPr="00760678">
              <w:rPr>
                <w:rFonts w:ascii="Cambria" w:hAnsi="Cambria" w:cs="Arial"/>
                <w:bCs/>
                <w:sz w:val="20"/>
                <w:szCs w:val="20"/>
                <w:lang/>
              </w:rPr>
              <w:t>Зоран</w:t>
            </w:r>
          </w:p>
        </w:tc>
      </w:tr>
      <w:tr w:rsidR="008805FA" w:rsidRPr="0051380C" w:rsidTr="00760678">
        <w:trPr>
          <w:trHeight w:val="283"/>
        </w:trPr>
        <w:tc>
          <w:tcPr>
            <w:tcW w:w="5490" w:type="dxa"/>
            <w:tcBorders>
              <w:left w:val="single" w:sz="12" w:space="0" w:color="auto"/>
            </w:tcBorders>
            <w:vAlign w:val="center"/>
          </w:tcPr>
          <w:p w:rsidR="008805FA" w:rsidRPr="00760678" w:rsidRDefault="008805FA" w:rsidP="0059339F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 w:rsidRPr="00760678">
              <w:rPr>
                <w:rFonts w:ascii="Cambria" w:hAnsi="Cambria" w:cs="Arial"/>
                <w:bCs/>
                <w:sz w:val="20"/>
                <w:szCs w:val="20"/>
                <w:lang/>
              </w:rPr>
              <w:t>ПОМОЋНИ ТРЕНЕР</w:t>
            </w:r>
          </w:p>
        </w:tc>
        <w:tc>
          <w:tcPr>
            <w:tcW w:w="3600" w:type="dxa"/>
            <w:tcBorders>
              <w:right w:val="single" w:sz="12" w:space="0" w:color="auto"/>
            </w:tcBorders>
            <w:vAlign w:val="center"/>
          </w:tcPr>
          <w:p w:rsidR="008805FA" w:rsidRPr="00760678" w:rsidRDefault="008805FA" w:rsidP="0059339F">
            <w:pPr>
              <w:rPr>
                <w:rFonts w:ascii="Cambria" w:hAnsi="Cambria" w:cs="Arial"/>
                <w:b/>
                <w:sz w:val="20"/>
                <w:szCs w:val="20"/>
                <w:lang/>
              </w:rPr>
            </w:pPr>
            <w:r w:rsidRPr="00760678">
              <w:rPr>
                <w:rFonts w:ascii="Cambria" w:hAnsi="Cambria" w:cs="Arial"/>
                <w:b/>
                <w:sz w:val="20"/>
                <w:szCs w:val="20"/>
                <w:lang/>
              </w:rPr>
              <w:t xml:space="preserve">Илић </w:t>
            </w:r>
            <w:r w:rsidRPr="00760678">
              <w:rPr>
                <w:rFonts w:ascii="Cambria" w:hAnsi="Cambria" w:cs="Arial"/>
                <w:bCs/>
                <w:sz w:val="20"/>
                <w:szCs w:val="20"/>
                <w:lang/>
              </w:rPr>
              <w:t>Срђан</w:t>
            </w:r>
          </w:p>
        </w:tc>
      </w:tr>
      <w:tr w:rsidR="008805FA" w:rsidRPr="0051380C" w:rsidTr="00760678">
        <w:trPr>
          <w:trHeight w:val="283"/>
        </w:trPr>
        <w:tc>
          <w:tcPr>
            <w:tcW w:w="5490" w:type="dxa"/>
            <w:tcBorders>
              <w:left w:val="single" w:sz="12" w:space="0" w:color="auto"/>
            </w:tcBorders>
            <w:vAlign w:val="center"/>
          </w:tcPr>
          <w:p w:rsidR="008805FA" w:rsidRPr="00760678" w:rsidRDefault="008805FA" w:rsidP="007B2C66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 w:rsidRPr="00760678">
              <w:rPr>
                <w:rFonts w:ascii="Cambria" w:hAnsi="Cambria" w:cs="Arial"/>
                <w:bCs/>
                <w:sz w:val="20"/>
                <w:szCs w:val="20"/>
                <w:lang/>
              </w:rPr>
              <w:t>КОНДИЦИОНИ ТРЕНЕР</w:t>
            </w:r>
          </w:p>
        </w:tc>
        <w:tc>
          <w:tcPr>
            <w:tcW w:w="3600" w:type="dxa"/>
            <w:tcBorders>
              <w:right w:val="single" w:sz="12" w:space="0" w:color="auto"/>
            </w:tcBorders>
            <w:vAlign w:val="center"/>
          </w:tcPr>
          <w:p w:rsidR="008805FA" w:rsidRPr="00760678" w:rsidRDefault="008805FA" w:rsidP="007B2C66">
            <w:pPr>
              <w:rPr>
                <w:rFonts w:ascii="Cambria" w:hAnsi="Cambria" w:cs="Arial"/>
                <w:b/>
                <w:sz w:val="20"/>
                <w:szCs w:val="20"/>
                <w:lang/>
              </w:rPr>
            </w:pPr>
            <w:r w:rsidRPr="00760678">
              <w:rPr>
                <w:rFonts w:ascii="Cambria" w:hAnsi="Cambria" w:cs="Arial"/>
                <w:b/>
                <w:sz w:val="20"/>
                <w:szCs w:val="20"/>
                <w:lang/>
              </w:rPr>
              <w:t xml:space="preserve">Митровић </w:t>
            </w:r>
            <w:r w:rsidRPr="00760678">
              <w:rPr>
                <w:rFonts w:ascii="Cambria" w:hAnsi="Cambria" w:cs="Arial"/>
                <w:bCs/>
                <w:sz w:val="20"/>
                <w:szCs w:val="20"/>
                <w:lang/>
              </w:rPr>
              <w:t>Милош</w:t>
            </w:r>
          </w:p>
        </w:tc>
      </w:tr>
      <w:tr w:rsidR="008805FA" w:rsidRPr="0051380C" w:rsidTr="00760678">
        <w:trPr>
          <w:trHeight w:val="283"/>
        </w:trPr>
        <w:tc>
          <w:tcPr>
            <w:tcW w:w="5490" w:type="dxa"/>
            <w:tcBorders>
              <w:left w:val="single" w:sz="12" w:space="0" w:color="auto"/>
            </w:tcBorders>
            <w:vAlign w:val="center"/>
          </w:tcPr>
          <w:p w:rsidR="008805FA" w:rsidRPr="00760678" w:rsidRDefault="008805FA" w:rsidP="007B2C66">
            <w:pPr>
              <w:rPr>
                <w:rFonts w:ascii="Cambria" w:hAnsi="Cambria" w:cs="Arial"/>
                <w:bCs/>
                <w:sz w:val="20"/>
                <w:szCs w:val="20"/>
                <w:lang/>
              </w:rPr>
            </w:pPr>
            <w:r w:rsidRPr="00760678">
              <w:rPr>
                <w:rFonts w:ascii="Cambria" w:hAnsi="Cambria" w:cs="Arial"/>
                <w:bCs/>
                <w:sz w:val="20"/>
                <w:szCs w:val="20"/>
                <w:lang/>
              </w:rPr>
              <w:t>ФИЗИОТЕРАПЕУТ</w:t>
            </w:r>
          </w:p>
        </w:tc>
        <w:tc>
          <w:tcPr>
            <w:tcW w:w="3600" w:type="dxa"/>
            <w:tcBorders>
              <w:right w:val="single" w:sz="12" w:space="0" w:color="auto"/>
            </w:tcBorders>
            <w:vAlign w:val="center"/>
          </w:tcPr>
          <w:p w:rsidR="008805FA" w:rsidRPr="00760678" w:rsidRDefault="008805FA" w:rsidP="007B2C66">
            <w:pPr>
              <w:rPr>
                <w:rFonts w:ascii="Cambria" w:hAnsi="Cambria" w:cs="Arial"/>
                <w:b/>
                <w:sz w:val="20"/>
                <w:szCs w:val="20"/>
                <w:lang/>
              </w:rPr>
            </w:pPr>
            <w:r w:rsidRPr="00760678">
              <w:rPr>
                <w:rFonts w:ascii="Cambria" w:hAnsi="Cambria" w:cs="Arial"/>
                <w:b/>
                <w:sz w:val="20"/>
                <w:szCs w:val="20"/>
                <w:lang/>
              </w:rPr>
              <w:t xml:space="preserve">Симоновић </w:t>
            </w:r>
            <w:r w:rsidRPr="00760678">
              <w:rPr>
                <w:rFonts w:ascii="Cambria" w:hAnsi="Cambria" w:cs="Arial"/>
                <w:bCs/>
                <w:sz w:val="20"/>
                <w:szCs w:val="20"/>
                <w:lang/>
              </w:rPr>
              <w:t>Бојана</w:t>
            </w:r>
          </w:p>
        </w:tc>
      </w:tr>
    </w:tbl>
    <w:p w:rsidR="008805FA" w:rsidRPr="002D5603" w:rsidRDefault="008805FA" w:rsidP="002D5603">
      <w:pPr>
        <w:rPr>
          <w:rFonts w:ascii="Cambria" w:hAnsi="Cambria" w:cs="Arial"/>
          <w:b/>
          <w:sz w:val="22"/>
          <w:szCs w:val="22"/>
          <w:lang/>
        </w:rPr>
      </w:pPr>
    </w:p>
    <w:p w:rsidR="008805FA" w:rsidRDefault="008805FA" w:rsidP="005949DA">
      <w:pPr>
        <w:jc w:val="both"/>
        <w:rPr>
          <w:rFonts w:ascii="Cambria" w:hAnsi="Cambria" w:cs="Arial"/>
          <w:b/>
          <w:sz w:val="22"/>
          <w:szCs w:val="22"/>
          <w:lang/>
        </w:rPr>
      </w:pPr>
      <w:bookmarkStart w:id="0" w:name="_Hlk159000050"/>
      <w:r>
        <w:rPr>
          <w:rFonts w:ascii="Cambria" w:hAnsi="Cambria" w:cs="Arial"/>
          <w:b/>
          <w:sz w:val="22"/>
          <w:szCs w:val="22"/>
          <w:lang/>
        </w:rPr>
        <w:t>ОБАВЕЗЕ КЛУБОВА:</w:t>
      </w:r>
    </w:p>
    <w:p w:rsidR="008805FA" w:rsidRPr="00375E71" w:rsidRDefault="008805FA" w:rsidP="005949DA">
      <w:pPr>
        <w:pStyle w:val="ListParagraph"/>
        <w:numPr>
          <w:ilvl w:val="0"/>
          <w:numId w:val="26"/>
        </w:numPr>
        <w:ind w:left="540"/>
        <w:jc w:val="both"/>
        <w:rPr>
          <w:rFonts w:ascii="Cambria" w:hAnsi="Cambria" w:cs="Arial"/>
          <w:bCs/>
          <w:sz w:val="22"/>
          <w:szCs w:val="22"/>
          <w:lang/>
        </w:rPr>
      </w:pPr>
      <w:r w:rsidRPr="00375E71">
        <w:rPr>
          <w:rFonts w:ascii="Cambria" w:hAnsi="Cambria" w:cs="Arial"/>
          <w:bCs/>
          <w:sz w:val="22"/>
          <w:szCs w:val="22"/>
          <w:lang/>
        </w:rPr>
        <w:t>обавестити рукометашице о позиву, одмах по пријему истог</w:t>
      </w:r>
    </w:p>
    <w:p w:rsidR="008805FA" w:rsidRPr="00375E71" w:rsidRDefault="008805FA" w:rsidP="005949DA">
      <w:pPr>
        <w:pStyle w:val="ListParagraph"/>
        <w:numPr>
          <w:ilvl w:val="0"/>
          <w:numId w:val="26"/>
        </w:numPr>
        <w:ind w:left="540"/>
        <w:jc w:val="both"/>
        <w:rPr>
          <w:rFonts w:ascii="Cambria" w:hAnsi="Cambria" w:cs="Arial"/>
          <w:bCs/>
          <w:sz w:val="22"/>
          <w:szCs w:val="22"/>
          <w:lang/>
        </w:rPr>
      </w:pPr>
      <w:r w:rsidRPr="00375E71">
        <w:rPr>
          <w:rFonts w:ascii="Cambria" w:hAnsi="Cambria" w:cs="Arial"/>
          <w:bCs/>
          <w:sz w:val="22"/>
          <w:szCs w:val="22"/>
          <w:lang/>
        </w:rPr>
        <w:t xml:space="preserve">потврдити учешће позваних рукометашица најкасније до </w:t>
      </w:r>
      <w:r>
        <w:rPr>
          <w:rFonts w:ascii="Cambria" w:hAnsi="Cambria" w:cs="Arial"/>
          <w:b/>
          <w:sz w:val="22"/>
          <w:szCs w:val="22"/>
          <w:lang/>
        </w:rPr>
        <w:t>среде</w:t>
      </w:r>
      <w:r w:rsidRPr="009347D7">
        <w:rPr>
          <w:rFonts w:ascii="Cambria" w:hAnsi="Cambria" w:cs="Arial"/>
          <w:b/>
          <w:sz w:val="22"/>
          <w:szCs w:val="22"/>
          <w:lang/>
        </w:rPr>
        <w:t xml:space="preserve">, </w:t>
      </w:r>
      <w:r>
        <w:rPr>
          <w:rFonts w:ascii="Cambria" w:hAnsi="Cambria" w:cs="Arial"/>
          <w:b/>
          <w:sz w:val="22"/>
          <w:szCs w:val="22"/>
          <w:lang/>
        </w:rPr>
        <w:t>10</w:t>
      </w:r>
      <w:r w:rsidRPr="009347D7">
        <w:rPr>
          <w:rFonts w:ascii="Cambria" w:hAnsi="Cambria" w:cs="Arial"/>
          <w:b/>
          <w:sz w:val="22"/>
          <w:szCs w:val="22"/>
          <w:lang/>
        </w:rPr>
        <w:t>.</w:t>
      </w:r>
      <w:r>
        <w:rPr>
          <w:rFonts w:ascii="Cambria" w:hAnsi="Cambria" w:cs="Arial"/>
          <w:b/>
          <w:sz w:val="22"/>
          <w:szCs w:val="22"/>
          <w:lang/>
        </w:rPr>
        <w:t>09</w:t>
      </w:r>
      <w:r w:rsidRPr="009347D7">
        <w:rPr>
          <w:rFonts w:ascii="Cambria" w:hAnsi="Cambria" w:cs="Arial"/>
          <w:b/>
          <w:sz w:val="22"/>
          <w:szCs w:val="22"/>
          <w:lang/>
        </w:rPr>
        <w:t>.202</w:t>
      </w:r>
      <w:r>
        <w:rPr>
          <w:rFonts w:ascii="Cambria" w:hAnsi="Cambria" w:cs="Arial"/>
          <w:b/>
          <w:sz w:val="22"/>
          <w:szCs w:val="22"/>
          <w:lang/>
        </w:rPr>
        <w:t>5</w:t>
      </w:r>
      <w:r w:rsidRPr="00375E71">
        <w:rPr>
          <w:rFonts w:ascii="Cambria" w:hAnsi="Cambria" w:cs="Arial"/>
          <w:bCs/>
          <w:sz w:val="22"/>
          <w:szCs w:val="22"/>
          <w:lang/>
        </w:rPr>
        <w:t>. године, до 1</w:t>
      </w:r>
      <w:r>
        <w:rPr>
          <w:rFonts w:ascii="Cambria" w:hAnsi="Cambria" w:cs="Arial"/>
          <w:bCs/>
          <w:sz w:val="22"/>
          <w:szCs w:val="22"/>
          <w:lang/>
        </w:rPr>
        <w:t>5</w:t>
      </w:r>
      <w:r w:rsidRPr="00375E71">
        <w:rPr>
          <w:rFonts w:ascii="Cambria" w:hAnsi="Cambria" w:cs="Arial"/>
          <w:bCs/>
          <w:sz w:val="22"/>
          <w:szCs w:val="22"/>
          <w:lang/>
        </w:rPr>
        <w:t xml:space="preserve"> часова, искључиво електронском поштом на </w:t>
      </w:r>
      <w:hyperlink r:id="rId7" w:history="1">
        <w:r w:rsidRPr="008926A9">
          <w:rPr>
            <w:rStyle w:val="Hyperlink"/>
            <w:rFonts w:ascii="Cambria" w:hAnsi="Cambria" w:cs="Arial"/>
            <w:bCs/>
            <w:sz w:val="22"/>
            <w:szCs w:val="22"/>
          </w:rPr>
          <w:t>na</w:t>
        </w:r>
        <w:r w:rsidRPr="008926A9">
          <w:rPr>
            <w:rStyle w:val="Hyperlink"/>
            <w:rFonts w:ascii="Cambria" w:hAnsi="Cambria" w:cs="Arial"/>
            <w:bCs/>
            <w:sz w:val="22"/>
            <w:szCs w:val="22"/>
            <w:lang/>
          </w:rPr>
          <w:t>@rss.org.rs</w:t>
        </w:r>
      </w:hyperlink>
      <w:r w:rsidRPr="00375E71">
        <w:rPr>
          <w:rFonts w:ascii="Cambria" w:hAnsi="Cambria" w:cs="Arial"/>
          <w:bCs/>
          <w:sz w:val="22"/>
          <w:szCs w:val="22"/>
          <w:lang/>
        </w:rPr>
        <w:t xml:space="preserve"> </w:t>
      </w:r>
      <w:r>
        <w:rPr>
          <w:rFonts w:ascii="Cambria" w:hAnsi="Cambria" w:cs="Arial"/>
          <w:bCs/>
          <w:sz w:val="22"/>
          <w:szCs w:val="22"/>
          <w:lang/>
        </w:rPr>
        <w:t>!</w:t>
      </w:r>
      <w:r w:rsidRPr="00375E71">
        <w:rPr>
          <w:rFonts w:ascii="Cambria" w:hAnsi="Cambria" w:cs="Arial"/>
          <w:bCs/>
          <w:sz w:val="22"/>
          <w:szCs w:val="22"/>
          <w:lang/>
        </w:rPr>
        <w:t xml:space="preserve">  </w:t>
      </w:r>
    </w:p>
    <w:p w:rsidR="008805FA" w:rsidRPr="00DF5262" w:rsidRDefault="008805FA" w:rsidP="005949DA">
      <w:pPr>
        <w:pStyle w:val="NoSpacing"/>
        <w:numPr>
          <w:ilvl w:val="0"/>
          <w:numId w:val="26"/>
        </w:numPr>
        <w:ind w:left="540"/>
        <w:jc w:val="both"/>
        <w:rPr>
          <w:rFonts w:ascii="Cambria" w:hAnsi="Cambria" w:cs="Arial"/>
          <w:sz w:val="22"/>
          <w:lang w:val="ru-RU"/>
        </w:rPr>
      </w:pPr>
      <w:r>
        <w:rPr>
          <w:rFonts w:ascii="Cambria" w:hAnsi="Cambria" w:cs="Arial"/>
          <w:sz w:val="22"/>
          <w:lang/>
        </w:rPr>
        <w:t>моле се клубови да у складу са могућностима регулишу</w:t>
      </w:r>
      <w:r w:rsidRPr="00DF5262">
        <w:rPr>
          <w:rFonts w:ascii="Cambria" w:hAnsi="Cambria" w:cs="Arial"/>
          <w:sz w:val="22"/>
          <w:lang w:val="ru-RU"/>
        </w:rPr>
        <w:t xml:space="preserve"> путне трошкове рукометаш</w:t>
      </w:r>
      <w:r>
        <w:rPr>
          <w:rFonts w:ascii="Cambria" w:hAnsi="Cambria" w:cs="Arial"/>
          <w:sz w:val="22"/>
          <w:lang w:val="ru-RU"/>
        </w:rPr>
        <w:t>иц</w:t>
      </w:r>
      <w:r w:rsidRPr="00DF5262">
        <w:rPr>
          <w:rFonts w:ascii="Cambria" w:hAnsi="Cambria" w:cs="Arial"/>
          <w:sz w:val="22"/>
          <w:lang w:val="ru-RU"/>
        </w:rPr>
        <w:t xml:space="preserve">а до </w:t>
      </w:r>
      <w:r>
        <w:rPr>
          <w:rFonts w:ascii="Cambria" w:hAnsi="Cambria" w:cs="Arial"/>
          <w:sz w:val="22"/>
          <w:lang/>
        </w:rPr>
        <w:t>Кањиже/Београда</w:t>
      </w:r>
      <w:r w:rsidRPr="00DF5262">
        <w:rPr>
          <w:rFonts w:ascii="Cambria" w:hAnsi="Cambria" w:cs="Arial"/>
          <w:sz w:val="22"/>
          <w:lang w:val="ru-RU"/>
        </w:rPr>
        <w:t xml:space="preserve"> и назад</w:t>
      </w:r>
    </w:p>
    <w:p w:rsidR="008805FA" w:rsidRDefault="008805FA" w:rsidP="005949DA">
      <w:pPr>
        <w:jc w:val="both"/>
        <w:rPr>
          <w:rFonts w:ascii="Cambria" w:hAnsi="Cambria" w:cs="Arial"/>
          <w:b/>
          <w:sz w:val="22"/>
          <w:szCs w:val="22"/>
          <w:lang/>
        </w:rPr>
      </w:pPr>
      <w:r>
        <w:rPr>
          <w:rFonts w:ascii="Cambria" w:hAnsi="Cambria" w:cs="Arial"/>
          <w:b/>
          <w:sz w:val="22"/>
          <w:szCs w:val="22"/>
          <w:lang/>
        </w:rPr>
        <w:t>ОБАВЕЗЕ РУКОМЕТАШИЦА:</w:t>
      </w:r>
    </w:p>
    <w:p w:rsidR="008805FA" w:rsidRPr="00375E71" w:rsidRDefault="008805FA" w:rsidP="005949DA">
      <w:pPr>
        <w:pStyle w:val="ListParagraph"/>
        <w:numPr>
          <w:ilvl w:val="0"/>
          <w:numId w:val="26"/>
        </w:numPr>
        <w:ind w:left="540"/>
        <w:jc w:val="both"/>
        <w:rPr>
          <w:rFonts w:ascii="Cambria" w:hAnsi="Cambria" w:cs="Arial"/>
          <w:bCs/>
          <w:sz w:val="22"/>
          <w:szCs w:val="22"/>
          <w:lang/>
        </w:rPr>
      </w:pPr>
      <w:r w:rsidRPr="00375E71">
        <w:rPr>
          <w:rFonts w:ascii="Cambria" w:hAnsi="Cambria" w:cs="Arial"/>
          <w:bCs/>
          <w:sz w:val="22"/>
          <w:szCs w:val="22"/>
          <w:lang/>
        </w:rPr>
        <w:t>понети личне ствари, спортску опрему за тренинге, опрему задужену на акцијама репрезентације</w:t>
      </w:r>
      <w:r>
        <w:rPr>
          <w:rFonts w:ascii="Cambria" w:hAnsi="Cambria" w:cs="Arial"/>
          <w:bCs/>
          <w:sz w:val="22"/>
          <w:szCs w:val="22"/>
        </w:rPr>
        <w:t>,</w:t>
      </w:r>
      <w:r w:rsidRPr="00375E71">
        <w:rPr>
          <w:rFonts w:ascii="Cambria" w:hAnsi="Cambria" w:cs="Arial"/>
          <w:bCs/>
          <w:sz w:val="22"/>
          <w:szCs w:val="22"/>
          <w:lang/>
        </w:rPr>
        <w:t xml:space="preserve"> здравствену књижицу и </w:t>
      </w:r>
      <w:r w:rsidRPr="002D502F">
        <w:rPr>
          <w:rFonts w:ascii="Cambria" w:hAnsi="Cambria" w:cs="Arial"/>
          <w:b/>
          <w:color w:val="FF0000"/>
          <w:sz w:val="22"/>
          <w:szCs w:val="22"/>
          <w:lang/>
        </w:rPr>
        <w:t>ПАСОШ</w:t>
      </w:r>
      <w:r w:rsidRPr="00375E71">
        <w:rPr>
          <w:rFonts w:ascii="Cambria" w:hAnsi="Cambria" w:cs="Arial"/>
          <w:bCs/>
          <w:sz w:val="22"/>
          <w:szCs w:val="22"/>
          <w:lang/>
        </w:rPr>
        <w:t>.</w:t>
      </w:r>
    </w:p>
    <w:p w:rsidR="008805FA" w:rsidRDefault="008805FA" w:rsidP="005949DA">
      <w:pPr>
        <w:pStyle w:val="ListParagraph"/>
        <w:numPr>
          <w:ilvl w:val="0"/>
          <w:numId w:val="26"/>
        </w:numPr>
        <w:ind w:left="540"/>
        <w:jc w:val="both"/>
        <w:rPr>
          <w:rFonts w:ascii="Cambria" w:hAnsi="Cambria" w:cs="Arial"/>
          <w:b/>
          <w:color w:val="FF0000"/>
          <w:sz w:val="22"/>
          <w:szCs w:val="22"/>
          <w:lang/>
        </w:rPr>
      </w:pPr>
      <w:r w:rsidRPr="00E31B65">
        <w:rPr>
          <w:rFonts w:ascii="Cambria" w:hAnsi="Cambria" w:cs="Arial"/>
          <w:b/>
          <w:color w:val="FF0000"/>
          <w:sz w:val="22"/>
          <w:szCs w:val="22"/>
          <w:lang/>
        </w:rPr>
        <w:t xml:space="preserve">Окупљање је у </w:t>
      </w:r>
      <w:r>
        <w:rPr>
          <w:rFonts w:ascii="Cambria" w:hAnsi="Cambria" w:cs="Arial"/>
          <w:b/>
          <w:color w:val="FF0000"/>
          <w:sz w:val="22"/>
          <w:szCs w:val="22"/>
          <w:lang/>
        </w:rPr>
        <w:t>недељу</w:t>
      </w:r>
      <w:r w:rsidRPr="00E31B65">
        <w:rPr>
          <w:rFonts w:ascii="Cambria" w:hAnsi="Cambria" w:cs="Arial"/>
          <w:b/>
          <w:color w:val="FF0000"/>
          <w:sz w:val="22"/>
          <w:szCs w:val="22"/>
          <w:lang/>
        </w:rPr>
        <w:t xml:space="preserve"> </w:t>
      </w:r>
      <w:r>
        <w:rPr>
          <w:rFonts w:ascii="Cambria" w:hAnsi="Cambria" w:cs="Arial"/>
          <w:b/>
          <w:color w:val="FF0000"/>
          <w:sz w:val="22"/>
          <w:szCs w:val="22"/>
          <w:lang/>
        </w:rPr>
        <w:t>14</w:t>
      </w:r>
      <w:r w:rsidRPr="00E31B65">
        <w:rPr>
          <w:rFonts w:ascii="Cambria" w:hAnsi="Cambria" w:cs="Arial"/>
          <w:b/>
          <w:color w:val="FF0000"/>
          <w:sz w:val="22"/>
          <w:szCs w:val="22"/>
          <w:lang/>
        </w:rPr>
        <w:t>.</w:t>
      </w:r>
      <w:r>
        <w:rPr>
          <w:rFonts w:ascii="Cambria" w:hAnsi="Cambria" w:cs="Arial"/>
          <w:b/>
          <w:color w:val="FF0000"/>
          <w:sz w:val="22"/>
          <w:szCs w:val="22"/>
          <w:lang/>
        </w:rPr>
        <w:t>9</w:t>
      </w:r>
      <w:r w:rsidRPr="00E31B65">
        <w:rPr>
          <w:rFonts w:ascii="Cambria" w:hAnsi="Cambria" w:cs="Arial"/>
          <w:b/>
          <w:color w:val="FF0000"/>
          <w:sz w:val="22"/>
          <w:szCs w:val="22"/>
          <w:lang/>
        </w:rPr>
        <w:t>.202</w:t>
      </w:r>
      <w:r>
        <w:rPr>
          <w:rFonts w:ascii="Cambria" w:hAnsi="Cambria" w:cs="Arial"/>
          <w:b/>
          <w:color w:val="FF0000"/>
          <w:sz w:val="22"/>
          <w:szCs w:val="22"/>
          <w:lang/>
        </w:rPr>
        <w:t>5</w:t>
      </w:r>
      <w:r w:rsidRPr="00E31B65">
        <w:rPr>
          <w:rFonts w:ascii="Cambria" w:hAnsi="Cambria" w:cs="Arial"/>
          <w:b/>
          <w:color w:val="FF0000"/>
          <w:sz w:val="22"/>
          <w:szCs w:val="22"/>
          <w:lang/>
        </w:rPr>
        <w:t xml:space="preserve">. године у </w:t>
      </w:r>
      <w:r>
        <w:rPr>
          <w:rFonts w:ascii="Cambria" w:hAnsi="Cambria" w:cs="Arial"/>
          <w:b/>
          <w:color w:val="FF0000"/>
          <w:sz w:val="22"/>
          <w:szCs w:val="22"/>
          <w:lang/>
        </w:rPr>
        <w:t xml:space="preserve">Београду, РСС Тошин бунар 272 </w:t>
      </w:r>
      <w:r w:rsidRPr="00E31B65">
        <w:rPr>
          <w:rFonts w:ascii="Cambria" w:hAnsi="Cambria" w:cs="Arial"/>
          <w:b/>
          <w:color w:val="FF0000"/>
          <w:sz w:val="22"/>
          <w:szCs w:val="22"/>
          <w:lang/>
        </w:rPr>
        <w:t xml:space="preserve">до </w:t>
      </w:r>
      <w:r>
        <w:rPr>
          <w:rFonts w:ascii="Cambria" w:hAnsi="Cambria" w:cs="Arial"/>
          <w:b/>
          <w:color w:val="FF0000"/>
          <w:sz w:val="22"/>
          <w:szCs w:val="22"/>
          <w:lang/>
        </w:rPr>
        <w:t>10.00</w:t>
      </w:r>
      <w:r w:rsidRPr="00E31B65">
        <w:rPr>
          <w:rFonts w:ascii="Cambria" w:hAnsi="Cambria" w:cs="Arial"/>
          <w:b/>
          <w:color w:val="FF0000"/>
          <w:sz w:val="22"/>
          <w:szCs w:val="22"/>
          <w:lang/>
        </w:rPr>
        <w:t xml:space="preserve"> ч.</w:t>
      </w:r>
      <w:r>
        <w:rPr>
          <w:rFonts w:ascii="Cambria" w:hAnsi="Cambria" w:cs="Arial"/>
          <w:b/>
          <w:color w:val="FF0000"/>
          <w:sz w:val="22"/>
          <w:szCs w:val="22"/>
          <w:lang/>
        </w:rPr>
        <w:t xml:space="preserve"> Када се креће пут Кањиже хотел Аква Панон.</w:t>
      </w:r>
    </w:p>
    <w:p w:rsidR="008805FA" w:rsidRDefault="008805FA" w:rsidP="005949DA">
      <w:pPr>
        <w:pStyle w:val="ListParagraph"/>
        <w:numPr>
          <w:ilvl w:val="0"/>
          <w:numId w:val="26"/>
        </w:numPr>
        <w:ind w:left="540"/>
        <w:jc w:val="both"/>
        <w:rPr>
          <w:rFonts w:ascii="Cambria" w:hAnsi="Cambria" w:cs="Arial"/>
          <w:b/>
          <w:sz w:val="22"/>
          <w:szCs w:val="22"/>
          <w:lang/>
        </w:rPr>
      </w:pPr>
      <w:r w:rsidRPr="005949DA">
        <w:rPr>
          <w:rFonts w:ascii="Cambria" w:hAnsi="Cambria" w:cs="Arial"/>
          <w:b/>
          <w:sz w:val="22"/>
          <w:szCs w:val="22"/>
          <w:lang/>
        </w:rPr>
        <w:t xml:space="preserve">Планиране су тренажне активности </w:t>
      </w:r>
      <w:r>
        <w:rPr>
          <w:rFonts w:ascii="Cambria" w:hAnsi="Cambria" w:cs="Arial"/>
          <w:b/>
          <w:sz w:val="22"/>
          <w:szCs w:val="22"/>
          <w:lang/>
        </w:rPr>
        <w:t xml:space="preserve">14-17.9. </w:t>
      </w:r>
      <w:r w:rsidRPr="005949DA">
        <w:rPr>
          <w:rFonts w:ascii="Cambria" w:hAnsi="Cambria" w:cs="Arial"/>
          <w:b/>
          <w:sz w:val="22"/>
          <w:szCs w:val="22"/>
          <w:lang/>
        </w:rPr>
        <w:t xml:space="preserve">и контролне утакмице са репрезентацијом </w:t>
      </w:r>
      <w:r>
        <w:rPr>
          <w:rFonts w:ascii="Cambria" w:hAnsi="Cambria" w:cs="Arial"/>
          <w:b/>
          <w:sz w:val="22"/>
          <w:szCs w:val="22"/>
          <w:lang/>
        </w:rPr>
        <w:t>Чешке</w:t>
      </w:r>
      <w:r w:rsidRPr="005949DA">
        <w:rPr>
          <w:rFonts w:ascii="Cambria" w:hAnsi="Cambria" w:cs="Arial"/>
          <w:b/>
          <w:sz w:val="22"/>
          <w:szCs w:val="22"/>
          <w:lang/>
        </w:rPr>
        <w:t xml:space="preserve"> </w:t>
      </w:r>
      <w:r>
        <w:rPr>
          <w:rFonts w:ascii="Cambria" w:hAnsi="Cambria" w:cs="Arial"/>
          <w:b/>
          <w:sz w:val="22"/>
          <w:szCs w:val="22"/>
          <w:lang/>
        </w:rPr>
        <w:t>19</w:t>
      </w:r>
      <w:r w:rsidRPr="005949DA">
        <w:rPr>
          <w:rFonts w:ascii="Cambria" w:hAnsi="Cambria" w:cs="Arial"/>
          <w:b/>
          <w:sz w:val="22"/>
          <w:szCs w:val="22"/>
          <w:lang/>
        </w:rPr>
        <w:t xml:space="preserve">. и </w:t>
      </w:r>
      <w:r>
        <w:rPr>
          <w:rFonts w:ascii="Cambria" w:hAnsi="Cambria" w:cs="Arial"/>
          <w:b/>
          <w:sz w:val="22"/>
          <w:szCs w:val="22"/>
          <w:lang/>
        </w:rPr>
        <w:t>20</w:t>
      </w:r>
      <w:r w:rsidRPr="005949DA">
        <w:rPr>
          <w:rFonts w:ascii="Cambria" w:hAnsi="Cambria" w:cs="Arial"/>
          <w:b/>
          <w:sz w:val="22"/>
          <w:szCs w:val="22"/>
          <w:lang/>
        </w:rPr>
        <w:t xml:space="preserve">. </w:t>
      </w:r>
      <w:r>
        <w:rPr>
          <w:rFonts w:ascii="Cambria" w:hAnsi="Cambria" w:cs="Arial"/>
          <w:b/>
          <w:sz w:val="22"/>
          <w:szCs w:val="22"/>
          <w:lang/>
        </w:rPr>
        <w:t>септембра</w:t>
      </w:r>
      <w:r w:rsidRPr="005949DA">
        <w:rPr>
          <w:rFonts w:ascii="Cambria" w:hAnsi="Cambria" w:cs="Arial"/>
          <w:b/>
          <w:sz w:val="22"/>
          <w:szCs w:val="22"/>
          <w:lang/>
        </w:rPr>
        <w:t xml:space="preserve"> у </w:t>
      </w:r>
      <w:r>
        <w:rPr>
          <w:rFonts w:ascii="Cambria" w:hAnsi="Cambria" w:cs="Arial"/>
          <w:b/>
          <w:sz w:val="22"/>
          <w:szCs w:val="22"/>
          <w:lang/>
        </w:rPr>
        <w:t>Сланом, Чешка.</w:t>
      </w:r>
    </w:p>
    <w:p w:rsidR="008805FA" w:rsidRDefault="008805FA" w:rsidP="005949DA">
      <w:pPr>
        <w:pStyle w:val="ListParagraph"/>
        <w:numPr>
          <w:ilvl w:val="0"/>
          <w:numId w:val="27"/>
        </w:numPr>
        <w:ind w:left="540"/>
        <w:jc w:val="both"/>
        <w:rPr>
          <w:rFonts w:ascii="Cambria" w:hAnsi="Cambria" w:cs="Arial"/>
          <w:bCs/>
          <w:sz w:val="22"/>
          <w:szCs w:val="22"/>
          <w:lang/>
        </w:rPr>
      </w:pPr>
      <w:r w:rsidRPr="00375E71">
        <w:rPr>
          <w:rFonts w:ascii="Cambria" w:hAnsi="Cambria" w:cs="Arial"/>
          <w:bCs/>
          <w:sz w:val="22"/>
          <w:szCs w:val="22"/>
          <w:lang/>
        </w:rPr>
        <w:t xml:space="preserve">Крај активности у </w:t>
      </w:r>
      <w:r>
        <w:rPr>
          <w:rFonts w:ascii="Cambria" w:hAnsi="Cambria" w:cs="Arial"/>
          <w:bCs/>
          <w:sz w:val="22"/>
          <w:szCs w:val="22"/>
          <w:lang/>
        </w:rPr>
        <w:t>недељау</w:t>
      </w:r>
      <w:r w:rsidRPr="00375E71">
        <w:rPr>
          <w:rFonts w:ascii="Cambria" w:hAnsi="Cambria" w:cs="Arial"/>
          <w:bCs/>
          <w:sz w:val="22"/>
          <w:szCs w:val="22"/>
          <w:lang/>
        </w:rPr>
        <w:t>,</w:t>
      </w:r>
      <w:r>
        <w:rPr>
          <w:rFonts w:ascii="Cambria" w:hAnsi="Cambria" w:cs="Arial"/>
          <w:bCs/>
          <w:sz w:val="22"/>
          <w:szCs w:val="22"/>
          <w:lang/>
        </w:rPr>
        <w:t xml:space="preserve"> 21</w:t>
      </w:r>
      <w:r w:rsidRPr="00375E71">
        <w:rPr>
          <w:rFonts w:ascii="Cambria" w:hAnsi="Cambria" w:cs="Arial"/>
          <w:bCs/>
          <w:sz w:val="22"/>
          <w:szCs w:val="22"/>
          <w:lang/>
        </w:rPr>
        <w:t>.</w:t>
      </w:r>
      <w:r>
        <w:rPr>
          <w:rFonts w:ascii="Cambria" w:hAnsi="Cambria" w:cs="Arial"/>
          <w:bCs/>
          <w:sz w:val="22"/>
          <w:szCs w:val="22"/>
          <w:lang/>
        </w:rPr>
        <w:t>09</w:t>
      </w:r>
      <w:r w:rsidRPr="00375E71">
        <w:rPr>
          <w:rFonts w:ascii="Cambria" w:hAnsi="Cambria" w:cs="Arial"/>
          <w:bCs/>
          <w:sz w:val="22"/>
          <w:szCs w:val="22"/>
          <w:lang/>
        </w:rPr>
        <w:t>.202</w:t>
      </w:r>
      <w:r>
        <w:rPr>
          <w:rFonts w:ascii="Cambria" w:hAnsi="Cambria" w:cs="Arial"/>
          <w:bCs/>
          <w:sz w:val="22"/>
          <w:szCs w:val="22"/>
          <w:lang/>
        </w:rPr>
        <w:t>5</w:t>
      </w:r>
      <w:r w:rsidRPr="00375E71">
        <w:rPr>
          <w:rFonts w:ascii="Cambria" w:hAnsi="Cambria" w:cs="Arial"/>
          <w:bCs/>
          <w:sz w:val="22"/>
          <w:szCs w:val="22"/>
          <w:lang/>
        </w:rPr>
        <w:t>. године</w:t>
      </w:r>
      <w:r>
        <w:rPr>
          <w:rFonts w:ascii="Cambria" w:hAnsi="Cambria" w:cs="Arial"/>
          <w:bCs/>
          <w:sz w:val="22"/>
          <w:szCs w:val="22"/>
          <w:lang/>
        </w:rPr>
        <w:t xml:space="preserve"> по повратку из Прага у преподневним сатима.</w:t>
      </w:r>
      <w:r w:rsidRPr="00375E71">
        <w:rPr>
          <w:rFonts w:ascii="Cambria" w:hAnsi="Cambria" w:cs="Arial"/>
          <w:bCs/>
          <w:sz w:val="22"/>
          <w:szCs w:val="22"/>
          <w:lang/>
        </w:rPr>
        <w:t xml:space="preserve">  </w:t>
      </w:r>
      <w:r>
        <w:rPr>
          <w:rFonts w:ascii="Cambria" w:hAnsi="Cambria" w:cs="Arial"/>
          <w:bCs/>
          <w:sz w:val="22"/>
          <w:szCs w:val="22"/>
          <w:lang/>
        </w:rPr>
        <w:t xml:space="preserve">     </w:t>
      </w:r>
    </w:p>
    <w:p w:rsidR="008805FA" w:rsidRPr="002516F4" w:rsidRDefault="008805FA" w:rsidP="005949DA">
      <w:pPr>
        <w:ind w:left="270"/>
        <w:jc w:val="both"/>
        <w:rPr>
          <w:rFonts w:ascii="Cambria" w:hAnsi="Cambria" w:cs="Arial"/>
          <w:bCs/>
          <w:sz w:val="8"/>
          <w:szCs w:val="8"/>
          <w:lang/>
        </w:rPr>
      </w:pPr>
    </w:p>
    <w:p w:rsidR="008805FA" w:rsidRDefault="008805FA" w:rsidP="005949DA">
      <w:pPr>
        <w:jc w:val="both"/>
        <w:rPr>
          <w:rFonts w:ascii="Cambria" w:hAnsi="Cambria" w:cs="Arial"/>
          <w:bCs/>
          <w:sz w:val="22"/>
          <w:szCs w:val="22"/>
          <w:lang/>
        </w:rPr>
      </w:pPr>
      <w:r>
        <w:rPr>
          <w:rFonts w:ascii="Cambria" w:hAnsi="Cambria" w:cs="Arial"/>
          <w:bCs/>
          <w:sz w:val="22"/>
          <w:szCs w:val="22"/>
          <w:lang/>
        </w:rPr>
        <w:t xml:space="preserve">Спортски поздрав!    </w:t>
      </w:r>
      <w:r>
        <w:rPr>
          <w:rFonts w:ascii="Cambria" w:hAnsi="Cambria" w:cs="Arial"/>
          <w:bCs/>
          <w:sz w:val="22"/>
          <w:szCs w:val="22"/>
          <w:lang/>
        </w:rPr>
        <w:tab/>
      </w:r>
    </w:p>
    <w:p w:rsidR="008805FA" w:rsidRDefault="008805FA" w:rsidP="005949DA">
      <w:pPr>
        <w:ind w:left="270"/>
        <w:rPr>
          <w:rFonts w:ascii="Cambria" w:hAnsi="Cambria" w:cs="Arial"/>
          <w:b/>
          <w:lang w:val="ru-RU"/>
        </w:rPr>
      </w:pPr>
      <w:r>
        <w:rPr>
          <w:rFonts w:ascii="Cambria" w:hAnsi="Cambria" w:cs="Arial"/>
          <w:bCs/>
          <w:sz w:val="22"/>
          <w:szCs w:val="22"/>
          <w:lang/>
        </w:rPr>
        <w:tab/>
      </w:r>
      <w:r>
        <w:rPr>
          <w:rFonts w:ascii="Cambria" w:hAnsi="Cambria" w:cs="Arial"/>
          <w:bCs/>
          <w:sz w:val="22"/>
          <w:szCs w:val="22"/>
          <w:lang/>
        </w:rPr>
        <w:tab/>
      </w:r>
      <w:r>
        <w:rPr>
          <w:rFonts w:ascii="Cambria" w:hAnsi="Cambria" w:cs="Arial"/>
          <w:bCs/>
          <w:sz w:val="22"/>
          <w:szCs w:val="22"/>
          <w:lang/>
        </w:rPr>
        <w:tab/>
      </w:r>
      <w:r>
        <w:rPr>
          <w:rFonts w:ascii="Cambria" w:hAnsi="Cambria" w:cs="Arial"/>
          <w:bCs/>
          <w:sz w:val="22"/>
          <w:szCs w:val="22"/>
          <w:lang/>
        </w:rPr>
        <w:tab/>
      </w:r>
      <w:r>
        <w:rPr>
          <w:rFonts w:ascii="Cambria" w:hAnsi="Cambria" w:cs="Arial"/>
          <w:bCs/>
          <w:sz w:val="22"/>
          <w:szCs w:val="22"/>
          <w:lang/>
        </w:rPr>
        <w:tab/>
      </w:r>
      <w:r>
        <w:rPr>
          <w:rFonts w:ascii="Cambria" w:hAnsi="Cambria" w:cs="Arial"/>
          <w:bCs/>
          <w:sz w:val="22"/>
          <w:szCs w:val="22"/>
          <w:lang/>
        </w:rPr>
        <w:tab/>
      </w:r>
      <w:r>
        <w:rPr>
          <w:rFonts w:ascii="Cambria" w:hAnsi="Cambria" w:cs="Arial"/>
          <w:b/>
          <w:lang/>
        </w:rPr>
        <w:t xml:space="preserve">Тренер </w:t>
      </w:r>
      <w:r>
        <w:rPr>
          <w:rFonts w:ascii="Cambria" w:hAnsi="Cambria" w:cs="Arial"/>
          <w:b/>
          <w:lang w:val="ru-RU"/>
        </w:rPr>
        <w:t>јуниорске репрезентације Србије</w:t>
      </w:r>
    </w:p>
    <w:p w:rsidR="008805FA" w:rsidRPr="002D5603" w:rsidRDefault="008805FA" w:rsidP="005949DA">
      <w:pPr>
        <w:ind w:left="1710" w:firstLine="450"/>
        <w:jc w:val="center"/>
        <w:rPr>
          <w:rFonts w:ascii="Cambria" w:hAnsi="Cambria" w:cs="Arial"/>
          <w:b/>
          <w:lang w:val="ru-RU"/>
        </w:rPr>
      </w:pPr>
      <w:r>
        <w:rPr>
          <w:rFonts w:ascii="Cambria" w:hAnsi="Cambria" w:cs="Arial"/>
          <w:b/>
          <w:i/>
          <w:iCs/>
          <w:lang w:val="ru-RU"/>
        </w:rPr>
        <w:t xml:space="preserve">                                      Зоран Барбуловић</w:t>
      </w:r>
      <w:r>
        <w:rPr>
          <w:rFonts w:ascii="Cambria" w:hAnsi="Cambria" w:cs="Arial"/>
          <w:b/>
          <w:lang w:val="ru-RU"/>
        </w:rPr>
        <w:t>, с.р</w:t>
      </w:r>
      <w:bookmarkEnd w:id="0"/>
    </w:p>
    <w:sectPr w:rsidR="008805FA" w:rsidRPr="002D5603" w:rsidSect="000B0A3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710" w:right="1377" w:bottom="1260" w:left="1260" w:header="720" w:footer="5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5FA" w:rsidRDefault="008805FA">
      <w:r>
        <w:separator/>
      </w:r>
    </w:p>
  </w:endnote>
  <w:endnote w:type="continuationSeparator" w:id="0">
    <w:p w:rsidR="008805FA" w:rsidRDefault="00880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latan BG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latan BG Cyr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5FA" w:rsidRPr="00765E00" w:rsidRDefault="008805FA" w:rsidP="00DB7E89">
    <w:pPr>
      <w:pStyle w:val="Footer"/>
      <w:jc w:val="center"/>
    </w:pPr>
    <w:r w:rsidRPr="00DF693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7" o:spid="_x0000_i1026" type="#_x0000_t75" style="width:440.25pt;height:45.75pt;visibility:visible">
          <v:imagedata r:id="rId1" o:title="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5FA" w:rsidRDefault="008805FA">
    <w:pPr>
      <w:pStyle w:val="Footer"/>
    </w:pPr>
    <w:r w:rsidRPr="00DF693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63.5pt;height:47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5FA" w:rsidRDefault="008805FA">
      <w:r>
        <w:separator/>
      </w:r>
    </w:p>
  </w:footnote>
  <w:footnote w:type="continuationSeparator" w:id="0">
    <w:p w:rsidR="008805FA" w:rsidRDefault="008805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5FA" w:rsidRDefault="008805FA" w:rsidP="00C503ED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5FA" w:rsidRDefault="008805FA">
    <w:pPr>
      <w:pStyle w:val="Header"/>
    </w:pPr>
    <w:r w:rsidRPr="00760678">
      <w:rPr>
        <w:rFonts w:ascii="Segoe UI" w:hAnsi="Segoe UI"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8" type="#_x0000_t75" alt="A black background with red textDescription automatically generated" style="width:450.75pt;height:61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1FD"/>
    <w:multiLevelType w:val="hybridMultilevel"/>
    <w:tmpl w:val="7E62D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31F82"/>
    <w:multiLevelType w:val="hybridMultilevel"/>
    <w:tmpl w:val="EAB0F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5796C"/>
    <w:multiLevelType w:val="hybridMultilevel"/>
    <w:tmpl w:val="B2AE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54E18"/>
    <w:multiLevelType w:val="hybridMultilevel"/>
    <w:tmpl w:val="17C2CF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B059D1"/>
    <w:multiLevelType w:val="hybridMultilevel"/>
    <w:tmpl w:val="3878C9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9296E"/>
    <w:multiLevelType w:val="hybridMultilevel"/>
    <w:tmpl w:val="1AB2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16346"/>
    <w:multiLevelType w:val="hybridMultilevel"/>
    <w:tmpl w:val="30E2B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70117"/>
    <w:multiLevelType w:val="hybridMultilevel"/>
    <w:tmpl w:val="E732E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F7F17"/>
    <w:multiLevelType w:val="hybridMultilevel"/>
    <w:tmpl w:val="B2EEE8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E2FA5"/>
    <w:multiLevelType w:val="hybridMultilevel"/>
    <w:tmpl w:val="2E806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027E49"/>
    <w:multiLevelType w:val="multilevel"/>
    <w:tmpl w:val="D214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9BC2E43"/>
    <w:multiLevelType w:val="multilevel"/>
    <w:tmpl w:val="D214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227177"/>
    <w:multiLevelType w:val="hybridMultilevel"/>
    <w:tmpl w:val="C102F4B8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DE7A5E"/>
    <w:multiLevelType w:val="hybridMultilevel"/>
    <w:tmpl w:val="8110B84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71259A"/>
    <w:multiLevelType w:val="hybridMultilevel"/>
    <w:tmpl w:val="384E5EFA"/>
    <w:lvl w:ilvl="0" w:tplc="96F47C90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FF1031"/>
    <w:multiLevelType w:val="hybridMultilevel"/>
    <w:tmpl w:val="D214E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AEB50B5"/>
    <w:multiLevelType w:val="hybridMultilevel"/>
    <w:tmpl w:val="E85EE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FB053A"/>
    <w:multiLevelType w:val="hybridMultilevel"/>
    <w:tmpl w:val="5F2E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8374B0"/>
    <w:multiLevelType w:val="hybridMultilevel"/>
    <w:tmpl w:val="BF4A1416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DF7347"/>
    <w:multiLevelType w:val="hybridMultilevel"/>
    <w:tmpl w:val="5E7649C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EA5D44"/>
    <w:multiLevelType w:val="hybridMultilevel"/>
    <w:tmpl w:val="2E0AA6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702F78EF"/>
    <w:multiLevelType w:val="hybridMultilevel"/>
    <w:tmpl w:val="85CA3A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C56DE2"/>
    <w:multiLevelType w:val="hybridMultilevel"/>
    <w:tmpl w:val="8110B84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6F74541"/>
    <w:multiLevelType w:val="hybridMultilevel"/>
    <w:tmpl w:val="9D5413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5F28CA"/>
    <w:multiLevelType w:val="hybridMultilevel"/>
    <w:tmpl w:val="1724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0F2A1E"/>
    <w:multiLevelType w:val="hybridMultilevel"/>
    <w:tmpl w:val="78A6DE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19"/>
  </w:num>
  <w:num w:numId="5">
    <w:abstractNumId w:val="22"/>
  </w:num>
  <w:num w:numId="6">
    <w:abstractNumId w:val="13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8"/>
  </w:num>
  <w:num w:numId="11">
    <w:abstractNumId w:val="25"/>
  </w:num>
  <w:num w:numId="12">
    <w:abstractNumId w:val="20"/>
  </w:num>
  <w:num w:numId="13">
    <w:abstractNumId w:val="16"/>
  </w:num>
  <w:num w:numId="14">
    <w:abstractNumId w:val="0"/>
  </w:num>
  <w:num w:numId="15">
    <w:abstractNumId w:val="12"/>
  </w:num>
  <w:num w:numId="16">
    <w:abstractNumId w:val="21"/>
  </w:num>
  <w:num w:numId="17">
    <w:abstractNumId w:val="7"/>
  </w:num>
  <w:num w:numId="18">
    <w:abstractNumId w:val="23"/>
  </w:num>
  <w:num w:numId="19">
    <w:abstractNumId w:val="14"/>
  </w:num>
  <w:num w:numId="20">
    <w:abstractNumId w:val="9"/>
  </w:num>
  <w:num w:numId="21">
    <w:abstractNumId w:val="4"/>
  </w:num>
  <w:num w:numId="22">
    <w:abstractNumId w:val="6"/>
  </w:num>
  <w:num w:numId="23">
    <w:abstractNumId w:val="1"/>
  </w:num>
  <w:num w:numId="24">
    <w:abstractNumId w:val="2"/>
  </w:num>
  <w:num w:numId="25">
    <w:abstractNumId w:val="24"/>
  </w:num>
  <w:num w:numId="26">
    <w:abstractNumId w:val="17"/>
  </w:num>
  <w:num w:numId="27">
    <w:abstractNumId w:val="5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D75"/>
    <w:rsid w:val="00002C44"/>
    <w:rsid w:val="00012A2C"/>
    <w:rsid w:val="00015045"/>
    <w:rsid w:val="000203B7"/>
    <w:rsid w:val="00025570"/>
    <w:rsid w:val="00036C92"/>
    <w:rsid w:val="00043351"/>
    <w:rsid w:val="00045DF8"/>
    <w:rsid w:val="000475CF"/>
    <w:rsid w:val="00053DC7"/>
    <w:rsid w:val="00054519"/>
    <w:rsid w:val="0006343F"/>
    <w:rsid w:val="00066881"/>
    <w:rsid w:val="00066D6E"/>
    <w:rsid w:val="00070CB2"/>
    <w:rsid w:val="00070E68"/>
    <w:rsid w:val="00075F19"/>
    <w:rsid w:val="00076F70"/>
    <w:rsid w:val="00082194"/>
    <w:rsid w:val="0008278D"/>
    <w:rsid w:val="00082C96"/>
    <w:rsid w:val="0008350A"/>
    <w:rsid w:val="000840B3"/>
    <w:rsid w:val="000842CC"/>
    <w:rsid w:val="000928BA"/>
    <w:rsid w:val="000A3A38"/>
    <w:rsid w:val="000A4CFD"/>
    <w:rsid w:val="000A62D4"/>
    <w:rsid w:val="000B0A33"/>
    <w:rsid w:val="000B3396"/>
    <w:rsid w:val="000C064F"/>
    <w:rsid w:val="000C10AD"/>
    <w:rsid w:val="000C3E71"/>
    <w:rsid w:val="000D163B"/>
    <w:rsid w:val="000D3C5D"/>
    <w:rsid w:val="000E0068"/>
    <w:rsid w:val="000E1789"/>
    <w:rsid w:val="000E3D52"/>
    <w:rsid w:val="000F2A0F"/>
    <w:rsid w:val="000F45F0"/>
    <w:rsid w:val="00113D47"/>
    <w:rsid w:val="001147C5"/>
    <w:rsid w:val="00115CC0"/>
    <w:rsid w:val="00116D40"/>
    <w:rsid w:val="001171CA"/>
    <w:rsid w:val="001175CB"/>
    <w:rsid w:val="0012031A"/>
    <w:rsid w:val="00122315"/>
    <w:rsid w:val="00125DA8"/>
    <w:rsid w:val="00126DB7"/>
    <w:rsid w:val="001273DE"/>
    <w:rsid w:val="00134F73"/>
    <w:rsid w:val="00140AF6"/>
    <w:rsid w:val="00142C4D"/>
    <w:rsid w:val="00145F4A"/>
    <w:rsid w:val="001468ED"/>
    <w:rsid w:val="0015161A"/>
    <w:rsid w:val="00154A46"/>
    <w:rsid w:val="001550C3"/>
    <w:rsid w:val="00157D4C"/>
    <w:rsid w:val="001651B7"/>
    <w:rsid w:val="0017079D"/>
    <w:rsid w:val="00187336"/>
    <w:rsid w:val="00192408"/>
    <w:rsid w:val="001A121D"/>
    <w:rsid w:val="001A7739"/>
    <w:rsid w:val="001B464D"/>
    <w:rsid w:val="001C309B"/>
    <w:rsid w:val="001C760F"/>
    <w:rsid w:val="001D60E1"/>
    <w:rsid w:val="001E6B5A"/>
    <w:rsid w:val="001E6F25"/>
    <w:rsid w:val="001F0498"/>
    <w:rsid w:val="001F399D"/>
    <w:rsid w:val="001F53B0"/>
    <w:rsid w:val="0020678A"/>
    <w:rsid w:val="0020687A"/>
    <w:rsid w:val="00211851"/>
    <w:rsid w:val="00214A01"/>
    <w:rsid w:val="00215C2F"/>
    <w:rsid w:val="00216304"/>
    <w:rsid w:val="00231AF4"/>
    <w:rsid w:val="00243C1D"/>
    <w:rsid w:val="002516F4"/>
    <w:rsid w:val="0025297B"/>
    <w:rsid w:val="00254534"/>
    <w:rsid w:val="00254730"/>
    <w:rsid w:val="00256382"/>
    <w:rsid w:val="00262DD0"/>
    <w:rsid w:val="00265E61"/>
    <w:rsid w:val="002725A2"/>
    <w:rsid w:val="002806A2"/>
    <w:rsid w:val="00281791"/>
    <w:rsid w:val="00286845"/>
    <w:rsid w:val="00290C7C"/>
    <w:rsid w:val="0029669D"/>
    <w:rsid w:val="00297F10"/>
    <w:rsid w:val="002A294D"/>
    <w:rsid w:val="002B06F9"/>
    <w:rsid w:val="002B615A"/>
    <w:rsid w:val="002C1918"/>
    <w:rsid w:val="002C62FB"/>
    <w:rsid w:val="002D0395"/>
    <w:rsid w:val="002D502F"/>
    <w:rsid w:val="002D5603"/>
    <w:rsid w:val="002D79A3"/>
    <w:rsid w:val="002E261F"/>
    <w:rsid w:val="002E2C6E"/>
    <w:rsid w:val="002F3C08"/>
    <w:rsid w:val="00316568"/>
    <w:rsid w:val="00316B4B"/>
    <w:rsid w:val="003174A3"/>
    <w:rsid w:val="00320A67"/>
    <w:rsid w:val="00323AE6"/>
    <w:rsid w:val="00326A34"/>
    <w:rsid w:val="00326C5F"/>
    <w:rsid w:val="0033064A"/>
    <w:rsid w:val="00335799"/>
    <w:rsid w:val="003364B4"/>
    <w:rsid w:val="00337740"/>
    <w:rsid w:val="00337ABA"/>
    <w:rsid w:val="0034249D"/>
    <w:rsid w:val="00366884"/>
    <w:rsid w:val="00367138"/>
    <w:rsid w:val="00367E16"/>
    <w:rsid w:val="003758BC"/>
    <w:rsid w:val="00375E71"/>
    <w:rsid w:val="00384BD1"/>
    <w:rsid w:val="003858AA"/>
    <w:rsid w:val="003929EA"/>
    <w:rsid w:val="0039583B"/>
    <w:rsid w:val="0039597F"/>
    <w:rsid w:val="0039670C"/>
    <w:rsid w:val="003972BA"/>
    <w:rsid w:val="003A50A4"/>
    <w:rsid w:val="003A58F7"/>
    <w:rsid w:val="003A6C07"/>
    <w:rsid w:val="003A76C1"/>
    <w:rsid w:val="003B0D75"/>
    <w:rsid w:val="003B238E"/>
    <w:rsid w:val="003B3315"/>
    <w:rsid w:val="003C123B"/>
    <w:rsid w:val="003D432E"/>
    <w:rsid w:val="003D72D0"/>
    <w:rsid w:val="003E09E5"/>
    <w:rsid w:val="003E34D3"/>
    <w:rsid w:val="003E6498"/>
    <w:rsid w:val="003F3AE3"/>
    <w:rsid w:val="0040124B"/>
    <w:rsid w:val="00404802"/>
    <w:rsid w:val="0042026C"/>
    <w:rsid w:val="00425B4D"/>
    <w:rsid w:val="00431BB7"/>
    <w:rsid w:val="004341A4"/>
    <w:rsid w:val="00436D98"/>
    <w:rsid w:val="004421B7"/>
    <w:rsid w:val="00445168"/>
    <w:rsid w:val="00447F1D"/>
    <w:rsid w:val="0045522D"/>
    <w:rsid w:val="00471004"/>
    <w:rsid w:val="00481A67"/>
    <w:rsid w:val="00484A2A"/>
    <w:rsid w:val="00484F8C"/>
    <w:rsid w:val="004967A4"/>
    <w:rsid w:val="004B6571"/>
    <w:rsid w:val="004C449E"/>
    <w:rsid w:val="004D24C6"/>
    <w:rsid w:val="004D2893"/>
    <w:rsid w:val="004D4974"/>
    <w:rsid w:val="004E043D"/>
    <w:rsid w:val="004E55ED"/>
    <w:rsid w:val="004E6371"/>
    <w:rsid w:val="004F1473"/>
    <w:rsid w:val="004F2591"/>
    <w:rsid w:val="004F3302"/>
    <w:rsid w:val="004F6006"/>
    <w:rsid w:val="004F73EE"/>
    <w:rsid w:val="00512AA7"/>
    <w:rsid w:val="0051380C"/>
    <w:rsid w:val="0052002D"/>
    <w:rsid w:val="005207F6"/>
    <w:rsid w:val="005356C0"/>
    <w:rsid w:val="00535AD7"/>
    <w:rsid w:val="00536AB6"/>
    <w:rsid w:val="00542A52"/>
    <w:rsid w:val="0054371F"/>
    <w:rsid w:val="00544E00"/>
    <w:rsid w:val="005506EE"/>
    <w:rsid w:val="0055162B"/>
    <w:rsid w:val="00552493"/>
    <w:rsid w:val="005560D7"/>
    <w:rsid w:val="00561DDD"/>
    <w:rsid w:val="005648AC"/>
    <w:rsid w:val="00567674"/>
    <w:rsid w:val="00570AB6"/>
    <w:rsid w:val="0057528A"/>
    <w:rsid w:val="0059339F"/>
    <w:rsid w:val="005949DA"/>
    <w:rsid w:val="00596A4B"/>
    <w:rsid w:val="00597CC5"/>
    <w:rsid w:val="005A001C"/>
    <w:rsid w:val="005A0299"/>
    <w:rsid w:val="005A68F0"/>
    <w:rsid w:val="005B6BFF"/>
    <w:rsid w:val="005C54EE"/>
    <w:rsid w:val="005D0760"/>
    <w:rsid w:val="005D2A20"/>
    <w:rsid w:val="005D6524"/>
    <w:rsid w:val="005D73DC"/>
    <w:rsid w:val="005E10D3"/>
    <w:rsid w:val="005E7F69"/>
    <w:rsid w:val="005F115F"/>
    <w:rsid w:val="005F1BB1"/>
    <w:rsid w:val="005F5AB8"/>
    <w:rsid w:val="00602B68"/>
    <w:rsid w:val="00612F31"/>
    <w:rsid w:val="006214D3"/>
    <w:rsid w:val="0062551A"/>
    <w:rsid w:val="0063000A"/>
    <w:rsid w:val="006319D0"/>
    <w:rsid w:val="00655BD8"/>
    <w:rsid w:val="0066233E"/>
    <w:rsid w:val="00663DE5"/>
    <w:rsid w:val="00666136"/>
    <w:rsid w:val="00673775"/>
    <w:rsid w:val="00680761"/>
    <w:rsid w:val="00681B50"/>
    <w:rsid w:val="0068437C"/>
    <w:rsid w:val="00687751"/>
    <w:rsid w:val="00693367"/>
    <w:rsid w:val="0069693D"/>
    <w:rsid w:val="00697B80"/>
    <w:rsid w:val="006A0ACE"/>
    <w:rsid w:val="006A7CD2"/>
    <w:rsid w:val="006B5D98"/>
    <w:rsid w:val="006C55CF"/>
    <w:rsid w:val="006D08E1"/>
    <w:rsid w:val="006D2A75"/>
    <w:rsid w:val="006D58F7"/>
    <w:rsid w:val="006D7B14"/>
    <w:rsid w:val="006E02B0"/>
    <w:rsid w:val="006E2046"/>
    <w:rsid w:val="006E38B4"/>
    <w:rsid w:val="006E6C07"/>
    <w:rsid w:val="006F3EF5"/>
    <w:rsid w:val="006F696B"/>
    <w:rsid w:val="00700DDF"/>
    <w:rsid w:val="00702092"/>
    <w:rsid w:val="00711978"/>
    <w:rsid w:val="00715D1C"/>
    <w:rsid w:val="0072070E"/>
    <w:rsid w:val="00721BA2"/>
    <w:rsid w:val="00732A89"/>
    <w:rsid w:val="00736542"/>
    <w:rsid w:val="00740B7F"/>
    <w:rsid w:val="007432FF"/>
    <w:rsid w:val="007436F6"/>
    <w:rsid w:val="00747E80"/>
    <w:rsid w:val="0075254B"/>
    <w:rsid w:val="00754AF6"/>
    <w:rsid w:val="00760678"/>
    <w:rsid w:val="00764F32"/>
    <w:rsid w:val="00765E00"/>
    <w:rsid w:val="0077179E"/>
    <w:rsid w:val="0077197D"/>
    <w:rsid w:val="0077287A"/>
    <w:rsid w:val="0077557D"/>
    <w:rsid w:val="0077577B"/>
    <w:rsid w:val="007770D6"/>
    <w:rsid w:val="0077797D"/>
    <w:rsid w:val="0078350A"/>
    <w:rsid w:val="00783C88"/>
    <w:rsid w:val="00786C4A"/>
    <w:rsid w:val="00787AF5"/>
    <w:rsid w:val="007A3751"/>
    <w:rsid w:val="007A4B84"/>
    <w:rsid w:val="007A5C1E"/>
    <w:rsid w:val="007B0CB6"/>
    <w:rsid w:val="007B2C66"/>
    <w:rsid w:val="007C5E3D"/>
    <w:rsid w:val="007C7E4A"/>
    <w:rsid w:val="007D0115"/>
    <w:rsid w:val="007D31D1"/>
    <w:rsid w:val="007D3BAC"/>
    <w:rsid w:val="007E6EE7"/>
    <w:rsid w:val="007F02C0"/>
    <w:rsid w:val="007F2D42"/>
    <w:rsid w:val="007F6517"/>
    <w:rsid w:val="00811B16"/>
    <w:rsid w:val="008126B7"/>
    <w:rsid w:val="0081673D"/>
    <w:rsid w:val="00816DE9"/>
    <w:rsid w:val="00817296"/>
    <w:rsid w:val="008235F3"/>
    <w:rsid w:val="00824411"/>
    <w:rsid w:val="0082624B"/>
    <w:rsid w:val="008345C8"/>
    <w:rsid w:val="0083524E"/>
    <w:rsid w:val="008377E3"/>
    <w:rsid w:val="00844B10"/>
    <w:rsid w:val="00846B42"/>
    <w:rsid w:val="00847027"/>
    <w:rsid w:val="00847FB7"/>
    <w:rsid w:val="00851526"/>
    <w:rsid w:val="00851C78"/>
    <w:rsid w:val="008522AB"/>
    <w:rsid w:val="008525C1"/>
    <w:rsid w:val="00853351"/>
    <w:rsid w:val="0085409B"/>
    <w:rsid w:val="00854BEE"/>
    <w:rsid w:val="00860A3A"/>
    <w:rsid w:val="008734CB"/>
    <w:rsid w:val="008805FA"/>
    <w:rsid w:val="00882BB6"/>
    <w:rsid w:val="008853A4"/>
    <w:rsid w:val="00885F07"/>
    <w:rsid w:val="00886F3E"/>
    <w:rsid w:val="00890246"/>
    <w:rsid w:val="00892103"/>
    <w:rsid w:val="008926A9"/>
    <w:rsid w:val="008931A6"/>
    <w:rsid w:val="008932FE"/>
    <w:rsid w:val="008976B1"/>
    <w:rsid w:val="00897C63"/>
    <w:rsid w:val="008B4087"/>
    <w:rsid w:val="008B6335"/>
    <w:rsid w:val="008B7D5F"/>
    <w:rsid w:val="008C7DE9"/>
    <w:rsid w:val="008D6D71"/>
    <w:rsid w:val="008E0175"/>
    <w:rsid w:val="008F06C2"/>
    <w:rsid w:val="008F0929"/>
    <w:rsid w:val="008F1023"/>
    <w:rsid w:val="008F2545"/>
    <w:rsid w:val="008F3421"/>
    <w:rsid w:val="008F37AE"/>
    <w:rsid w:val="008F67A9"/>
    <w:rsid w:val="00901AF7"/>
    <w:rsid w:val="009054F7"/>
    <w:rsid w:val="00905C9F"/>
    <w:rsid w:val="0091713C"/>
    <w:rsid w:val="00917232"/>
    <w:rsid w:val="009246AD"/>
    <w:rsid w:val="0092482D"/>
    <w:rsid w:val="0093095B"/>
    <w:rsid w:val="009310E2"/>
    <w:rsid w:val="0093119B"/>
    <w:rsid w:val="009347D7"/>
    <w:rsid w:val="009403FA"/>
    <w:rsid w:val="00954064"/>
    <w:rsid w:val="009717C9"/>
    <w:rsid w:val="009733DF"/>
    <w:rsid w:val="00990888"/>
    <w:rsid w:val="009A009E"/>
    <w:rsid w:val="009A0CBB"/>
    <w:rsid w:val="009A51FC"/>
    <w:rsid w:val="009B049D"/>
    <w:rsid w:val="009B07D2"/>
    <w:rsid w:val="009B2ADE"/>
    <w:rsid w:val="009B50B6"/>
    <w:rsid w:val="009C519F"/>
    <w:rsid w:val="009C671B"/>
    <w:rsid w:val="009D0CE8"/>
    <w:rsid w:val="009D0D89"/>
    <w:rsid w:val="009D1E96"/>
    <w:rsid w:val="009D44B7"/>
    <w:rsid w:val="009D5C6D"/>
    <w:rsid w:val="009E420E"/>
    <w:rsid w:val="009F0809"/>
    <w:rsid w:val="00A02919"/>
    <w:rsid w:val="00A076C1"/>
    <w:rsid w:val="00A07CA8"/>
    <w:rsid w:val="00A07D4B"/>
    <w:rsid w:val="00A140D0"/>
    <w:rsid w:val="00A16A5F"/>
    <w:rsid w:val="00A2194B"/>
    <w:rsid w:val="00A3196E"/>
    <w:rsid w:val="00A37585"/>
    <w:rsid w:val="00A4686C"/>
    <w:rsid w:val="00A56450"/>
    <w:rsid w:val="00A62057"/>
    <w:rsid w:val="00A6779E"/>
    <w:rsid w:val="00A746EB"/>
    <w:rsid w:val="00A80768"/>
    <w:rsid w:val="00AA2917"/>
    <w:rsid w:val="00AA42B9"/>
    <w:rsid w:val="00AA6F4F"/>
    <w:rsid w:val="00AA7EF9"/>
    <w:rsid w:val="00AB1125"/>
    <w:rsid w:val="00AB4225"/>
    <w:rsid w:val="00AC6326"/>
    <w:rsid w:val="00AC6EE0"/>
    <w:rsid w:val="00AC7793"/>
    <w:rsid w:val="00AD1599"/>
    <w:rsid w:val="00AE0EAE"/>
    <w:rsid w:val="00AE15C8"/>
    <w:rsid w:val="00AE3DAE"/>
    <w:rsid w:val="00AE4586"/>
    <w:rsid w:val="00AF7DCF"/>
    <w:rsid w:val="00AF7FEC"/>
    <w:rsid w:val="00B00854"/>
    <w:rsid w:val="00B03263"/>
    <w:rsid w:val="00B070DE"/>
    <w:rsid w:val="00B07E51"/>
    <w:rsid w:val="00B100E1"/>
    <w:rsid w:val="00B102A1"/>
    <w:rsid w:val="00B15F27"/>
    <w:rsid w:val="00B167F5"/>
    <w:rsid w:val="00B16D53"/>
    <w:rsid w:val="00B20ED2"/>
    <w:rsid w:val="00B2595F"/>
    <w:rsid w:val="00B3132B"/>
    <w:rsid w:val="00B4182F"/>
    <w:rsid w:val="00B46D9A"/>
    <w:rsid w:val="00B50923"/>
    <w:rsid w:val="00B54977"/>
    <w:rsid w:val="00B73E5E"/>
    <w:rsid w:val="00B77025"/>
    <w:rsid w:val="00B777E4"/>
    <w:rsid w:val="00B9250B"/>
    <w:rsid w:val="00BA0B05"/>
    <w:rsid w:val="00BB375A"/>
    <w:rsid w:val="00BC1E93"/>
    <w:rsid w:val="00BC275F"/>
    <w:rsid w:val="00BC54CD"/>
    <w:rsid w:val="00BD1CA3"/>
    <w:rsid w:val="00BD7A24"/>
    <w:rsid w:val="00BE312C"/>
    <w:rsid w:val="00BE5D75"/>
    <w:rsid w:val="00C01252"/>
    <w:rsid w:val="00C200B4"/>
    <w:rsid w:val="00C21E43"/>
    <w:rsid w:val="00C22D0B"/>
    <w:rsid w:val="00C358AB"/>
    <w:rsid w:val="00C35DE6"/>
    <w:rsid w:val="00C465F1"/>
    <w:rsid w:val="00C46AAB"/>
    <w:rsid w:val="00C503ED"/>
    <w:rsid w:val="00C60036"/>
    <w:rsid w:val="00C62143"/>
    <w:rsid w:val="00C66D80"/>
    <w:rsid w:val="00C72A17"/>
    <w:rsid w:val="00C74AEC"/>
    <w:rsid w:val="00C75BFE"/>
    <w:rsid w:val="00C8485C"/>
    <w:rsid w:val="00C91613"/>
    <w:rsid w:val="00C94B98"/>
    <w:rsid w:val="00C97127"/>
    <w:rsid w:val="00CB157E"/>
    <w:rsid w:val="00CB2C79"/>
    <w:rsid w:val="00CB59F0"/>
    <w:rsid w:val="00CD06A9"/>
    <w:rsid w:val="00CD53FB"/>
    <w:rsid w:val="00CD5BDE"/>
    <w:rsid w:val="00CE24D9"/>
    <w:rsid w:val="00CE744D"/>
    <w:rsid w:val="00CF44E3"/>
    <w:rsid w:val="00CF4E56"/>
    <w:rsid w:val="00CF7B37"/>
    <w:rsid w:val="00D01428"/>
    <w:rsid w:val="00D028A7"/>
    <w:rsid w:val="00D050ED"/>
    <w:rsid w:val="00D06C15"/>
    <w:rsid w:val="00D10A6B"/>
    <w:rsid w:val="00D12A85"/>
    <w:rsid w:val="00D13445"/>
    <w:rsid w:val="00D13852"/>
    <w:rsid w:val="00D33A74"/>
    <w:rsid w:val="00D54320"/>
    <w:rsid w:val="00D55D04"/>
    <w:rsid w:val="00D61E17"/>
    <w:rsid w:val="00D66FC9"/>
    <w:rsid w:val="00D673A5"/>
    <w:rsid w:val="00D725C7"/>
    <w:rsid w:val="00D74822"/>
    <w:rsid w:val="00D7662B"/>
    <w:rsid w:val="00D77796"/>
    <w:rsid w:val="00D84FE5"/>
    <w:rsid w:val="00D86A3D"/>
    <w:rsid w:val="00D87A26"/>
    <w:rsid w:val="00DA1566"/>
    <w:rsid w:val="00DA1EFF"/>
    <w:rsid w:val="00DA4DD8"/>
    <w:rsid w:val="00DB3BCF"/>
    <w:rsid w:val="00DB6099"/>
    <w:rsid w:val="00DB7121"/>
    <w:rsid w:val="00DB7407"/>
    <w:rsid w:val="00DB7E89"/>
    <w:rsid w:val="00DD5AF4"/>
    <w:rsid w:val="00DE1B04"/>
    <w:rsid w:val="00DE4850"/>
    <w:rsid w:val="00DE632A"/>
    <w:rsid w:val="00DF1924"/>
    <w:rsid w:val="00DF1EB9"/>
    <w:rsid w:val="00DF5262"/>
    <w:rsid w:val="00DF693F"/>
    <w:rsid w:val="00E0312B"/>
    <w:rsid w:val="00E06483"/>
    <w:rsid w:val="00E10476"/>
    <w:rsid w:val="00E136CB"/>
    <w:rsid w:val="00E21AB0"/>
    <w:rsid w:val="00E2231E"/>
    <w:rsid w:val="00E22F0E"/>
    <w:rsid w:val="00E303F7"/>
    <w:rsid w:val="00E313E8"/>
    <w:rsid w:val="00E31B65"/>
    <w:rsid w:val="00E40EBF"/>
    <w:rsid w:val="00E45613"/>
    <w:rsid w:val="00E459BE"/>
    <w:rsid w:val="00E47764"/>
    <w:rsid w:val="00E508BD"/>
    <w:rsid w:val="00E508F3"/>
    <w:rsid w:val="00E53E84"/>
    <w:rsid w:val="00E54C2D"/>
    <w:rsid w:val="00E5651F"/>
    <w:rsid w:val="00E57616"/>
    <w:rsid w:val="00E57DF0"/>
    <w:rsid w:val="00E651EF"/>
    <w:rsid w:val="00E718A8"/>
    <w:rsid w:val="00E766BA"/>
    <w:rsid w:val="00E8737F"/>
    <w:rsid w:val="00E90793"/>
    <w:rsid w:val="00E90BFD"/>
    <w:rsid w:val="00E91DC5"/>
    <w:rsid w:val="00E92BD8"/>
    <w:rsid w:val="00E95243"/>
    <w:rsid w:val="00E95363"/>
    <w:rsid w:val="00E95F10"/>
    <w:rsid w:val="00EA717D"/>
    <w:rsid w:val="00EA7B5E"/>
    <w:rsid w:val="00EB0F68"/>
    <w:rsid w:val="00EC5DE2"/>
    <w:rsid w:val="00ED43CD"/>
    <w:rsid w:val="00EE419C"/>
    <w:rsid w:val="00EE665E"/>
    <w:rsid w:val="00EF126B"/>
    <w:rsid w:val="00EF2A86"/>
    <w:rsid w:val="00EF7270"/>
    <w:rsid w:val="00F02CF2"/>
    <w:rsid w:val="00F06B2B"/>
    <w:rsid w:val="00F121DB"/>
    <w:rsid w:val="00F12255"/>
    <w:rsid w:val="00F13797"/>
    <w:rsid w:val="00F16ABB"/>
    <w:rsid w:val="00F25A37"/>
    <w:rsid w:val="00F26047"/>
    <w:rsid w:val="00F30173"/>
    <w:rsid w:val="00F306F1"/>
    <w:rsid w:val="00F33CC3"/>
    <w:rsid w:val="00F34D58"/>
    <w:rsid w:val="00F34FC0"/>
    <w:rsid w:val="00F54572"/>
    <w:rsid w:val="00F55C37"/>
    <w:rsid w:val="00F5736A"/>
    <w:rsid w:val="00F60606"/>
    <w:rsid w:val="00F61E49"/>
    <w:rsid w:val="00F640FC"/>
    <w:rsid w:val="00F64CF6"/>
    <w:rsid w:val="00F66197"/>
    <w:rsid w:val="00F726B0"/>
    <w:rsid w:val="00F753D0"/>
    <w:rsid w:val="00F7690C"/>
    <w:rsid w:val="00F77977"/>
    <w:rsid w:val="00F81179"/>
    <w:rsid w:val="00F86249"/>
    <w:rsid w:val="00F90012"/>
    <w:rsid w:val="00F9642E"/>
    <w:rsid w:val="00FB302E"/>
    <w:rsid w:val="00FB7D5D"/>
    <w:rsid w:val="00FC0528"/>
    <w:rsid w:val="00FC78AB"/>
    <w:rsid w:val="00FD02AD"/>
    <w:rsid w:val="00FE221D"/>
    <w:rsid w:val="00FE4F0F"/>
    <w:rsid w:val="00FF049E"/>
    <w:rsid w:val="00FF6491"/>
    <w:rsid w:val="00FF72B5"/>
    <w:rsid w:val="00FF7B24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D75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42CC"/>
    <w:pPr>
      <w:keepNext/>
      <w:outlineLvl w:val="0"/>
    </w:pPr>
    <w:rPr>
      <w:rFonts w:ascii="Cir Arial" w:hAnsi="Cir Arial"/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42CC"/>
    <w:rPr>
      <w:rFonts w:ascii="Cir Arial" w:hAnsi="Cir Arial" w:cs="Times New Roman"/>
      <w:b/>
      <w:color w:val="000000"/>
      <w:sz w:val="28"/>
      <w:lang w:val="en-GB"/>
    </w:rPr>
  </w:style>
  <w:style w:type="paragraph" w:styleId="Footer">
    <w:name w:val="footer"/>
    <w:basedOn w:val="Normal"/>
    <w:link w:val="FooterChar"/>
    <w:uiPriority w:val="99"/>
    <w:rsid w:val="003B0D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1BBA"/>
    <w:rPr>
      <w:rFonts w:ascii="Arial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E576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1BBA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B2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BBA"/>
    <w:rPr>
      <w:sz w:val="0"/>
      <w:szCs w:val="0"/>
    </w:rPr>
  </w:style>
  <w:style w:type="paragraph" w:styleId="BodyText3">
    <w:name w:val="Body Text 3"/>
    <w:basedOn w:val="Normal"/>
    <w:link w:val="BodyText3Char"/>
    <w:uiPriority w:val="99"/>
    <w:rsid w:val="000842CC"/>
    <w:pPr>
      <w:tabs>
        <w:tab w:val="left" w:pos="2160"/>
      </w:tabs>
      <w:jc w:val="both"/>
    </w:pPr>
    <w:rPr>
      <w:rFonts w:ascii="Times New Roman" w:hAnsi="Times New Roman"/>
      <w:color w:val="000000"/>
      <w:sz w:val="28"/>
      <w:szCs w:val="20"/>
      <w:lang w:val="sr-Cyrl-C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842CC"/>
    <w:rPr>
      <w:rFonts w:cs="Times New Roman"/>
      <w:color w:val="000000"/>
      <w:sz w:val="28"/>
      <w:lang w:val="sr-Cyrl-CS"/>
    </w:rPr>
  </w:style>
  <w:style w:type="paragraph" w:styleId="BlockText">
    <w:name w:val="Block Text"/>
    <w:basedOn w:val="Normal"/>
    <w:uiPriority w:val="99"/>
    <w:rsid w:val="000842CC"/>
    <w:pPr>
      <w:tabs>
        <w:tab w:val="left" w:pos="1260"/>
      </w:tabs>
      <w:ind w:left="720" w:right="47"/>
    </w:pPr>
    <w:rPr>
      <w:rFonts w:ascii="Times New Roman" w:hAnsi="Times New Roman"/>
      <w:color w:val="000000"/>
      <w:sz w:val="28"/>
      <w:szCs w:val="20"/>
      <w:lang w:val="sr-Cyrl-CS"/>
    </w:rPr>
  </w:style>
  <w:style w:type="character" w:styleId="Hyperlink">
    <w:name w:val="Hyperlink"/>
    <w:basedOn w:val="DefaultParagraphFont"/>
    <w:uiPriority w:val="99"/>
    <w:rsid w:val="00FF7B2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E3D52"/>
    <w:pPr>
      <w:ind w:left="720"/>
      <w:contextualSpacing/>
    </w:pPr>
  </w:style>
  <w:style w:type="character" w:customStyle="1" w:styleId="hps">
    <w:name w:val="hps"/>
    <w:basedOn w:val="DefaultParagraphFont"/>
    <w:uiPriority w:val="99"/>
    <w:rsid w:val="00B2595F"/>
    <w:rPr>
      <w:rFonts w:cs="Times New Roman"/>
    </w:rPr>
  </w:style>
  <w:style w:type="paragraph" w:styleId="NoSpacing">
    <w:name w:val="No Spacing"/>
    <w:uiPriority w:val="99"/>
    <w:qFormat/>
    <w:rsid w:val="00732A89"/>
    <w:rPr>
      <w:rFonts w:ascii="Palatino Linotype" w:hAnsi="Palatino Linotype" w:cs="Segoe UI"/>
      <w:sz w:val="24"/>
    </w:rPr>
  </w:style>
  <w:style w:type="table" w:styleId="TableGrid">
    <w:name w:val="Table Grid"/>
    <w:basedOn w:val="TableNormal"/>
    <w:uiPriority w:val="99"/>
    <w:rsid w:val="005E7F6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rsid w:val="0006343F"/>
    <w:rPr>
      <w:rFonts w:cs="Times New Roman"/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rsid w:val="00D1385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3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@rss.org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363</Words>
  <Characters>1815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RSS</dc:creator>
  <cp:keywords/>
  <dc:description/>
  <cp:lastModifiedBy>mastojanovic</cp:lastModifiedBy>
  <cp:revision>2</cp:revision>
  <cp:lastPrinted>2025-09-03T12:10:00Z</cp:lastPrinted>
  <dcterms:created xsi:type="dcterms:W3CDTF">2025-09-03T13:43:00Z</dcterms:created>
  <dcterms:modified xsi:type="dcterms:W3CDTF">2025-09-03T13:43:00Z</dcterms:modified>
</cp:coreProperties>
</file>